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97DAB" w:rsidR="007853D7" w:rsidRDefault="009D5EF6" w14:paraId="78C2147E" w14:textId="77777777">
      <w:pPr>
        <w:pStyle w:val="Naslov2"/>
        <w:rPr>
          <w:rFonts w:ascii="Arial Narrow" w:hAnsi="Arial Narrow"/>
          <w:lang w:val="en-GB"/>
        </w:rPr>
      </w:pPr>
      <w:r w:rsidRPr="00597DAB">
        <w:rPr>
          <w:noProof/>
          <w:lang w:val="en-GB"/>
        </w:rPr>
        <w:drawing>
          <wp:anchor distT="0" distB="0" distL="114300" distR="114300" simplePos="0" relativeHeight="251657728" behindDoc="1" locked="0" layoutInCell="1" allowOverlap="1" wp14:anchorId="67BBEEB2" wp14:editId="22FC4CCF">
            <wp:simplePos x="0" y="0"/>
            <wp:positionH relativeFrom="page">
              <wp:align>right</wp:align>
            </wp:positionH>
            <wp:positionV relativeFrom="paragraph">
              <wp:posOffset>-269176</wp:posOffset>
            </wp:positionV>
            <wp:extent cx="755015" cy="2011045"/>
            <wp:effectExtent l="0" t="0" r="6985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r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DAB">
        <w:rPr>
          <w:noProof/>
          <w:lang w:val="en-GB"/>
        </w:rPr>
        <w:drawing>
          <wp:inline distT="0" distB="0" distL="0" distR="0" wp14:anchorId="1B6CBDFA" wp14:editId="35C0CFC6">
            <wp:extent cx="3495675" cy="36195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97DAB" w:rsidR="008B5A7D" w:rsidP="008B5A7D" w:rsidRDefault="008B5A7D" w14:paraId="63ABF6D9" w14:textId="77777777">
      <w:pPr>
        <w:pStyle w:val="Naslov2"/>
        <w:ind w:left="0"/>
        <w:rPr>
          <w:rFonts w:ascii="Source Sans Pro" w:hAnsi="Source Sans Pro" w:cs="Calibri"/>
          <w:sz w:val="28"/>
          <w:szCs w:val="28"/>
          <w:lang w:val="en-GB"/>
        </w:rPr>
      </w:pPr>
    </w:p>
    <w:p w:rsidRPr="00597DAB" w:rsidR="00F45BA7" w:rsidP="008B5A7D" w:rsidRDefault="005F711D" w14:paraId="1673BFCC" w14:textId="31EF67DA">
      <w:pPr>
        <w:pStyle w:val="Naslov2"/>
        <w:ind w:left="0"/>
        <w:jc w:val="center"/>
        <w:rPr>
          <w:rFonts w:ascii="Source Sans Pro" w:hAnsi="Source Sans Pro" w:cs="Calibri"/>
          <w:sz w:val="28"/>
          <w:szCs w:val="28"/>
          <w:lang w:val="en-GB"/>
        </w:rPr>
      </w:pPr>
      <w:r>
        <w:rPr>
          <w:rFonts w:ascii="Source Sans Pro" w:hAnsi="Source Sans Pro" w:cs="Calibri"/>
          <w:sz w:val="28"/>
          <w:szCs w:val="28"/>
          <w:lang w:val="en-GB"/>
        </w:rPr>
        <w:t>Annex</w:t>
      </w:r>
      <w:r w:rsidRPr="00597DAB" w:rsidR="00664B2E">
        <w:rPr>
          <w:rFonts w:ascii="Source Sans Pro" w:hAnsi="Source Sans Pro" w:cs="Calibri"/>
          <w:sz w:val="28"/>
          <w:szCs w:val="28"/>
          <w:lang w:val="en-GB"/>
        </w:rPr>
        <w:t xml:space="preserve"> 1. </w:t>
      </w:r>
      <w:r w:rsidRPr="00597DAB" w:rsidR="003F652C">
        <w:rPr>
          <w:rFonts w:ascii="Source Sans Pro" w:hAnsi="Source Sans Pro" w:cs="Calibri"/>
          <w:sz w:val="28"/>
          <w:szCs w:val="28"/>
          <w:lang w:val="en-GB"/>
        </w:rPr>
        <w:t>MATERIAL AND PERSONNEL REQUIREMENTS FOR PROGRAM</w:t>
      </w:r>
      <w:r w:rsidRPr="00597DAB" w:rsidR="009432AF">
        <w:rPr>
          <w:rFonts w:ascii="Source Sans Pro" w:hAnsi="Source Sans Pro" w:cs="Calibri"/>
          <w:sz w:val="28"/>
          <w:szCs w:val="28"/>
          <w:lang w:val="en-GB"/>
        </w:rPr>
        <w:t>ME</w:t>
      </w:r>
      <w:r w:rsidRPr="00597DAB" w:rsidR="003F652C">
        <w:rPr>
          <w:rFonts w:ascii="Source Sans Pro" w:hAnsi="Source Sans Pro" w:cs="Calibri"/>
          <w:sz w:val="28"/>
          <w:szCs w:val="28"/>
          <w:lang w:val="en-GB"/>
        </w:rPr>
        <w:t xml:space="preserve"> IMPLEMENTATION </w:t>
      </w:r>
    </w:p>
    <w:p w:rsidRPr="00597DAB" w:rsidR="00984844" w:rsidP="00984844" w:rsidRDefault="00984844" w14:paraId="13A26A2E" w14:textId="77777777">
      <w:pPr>
        <w:rPr>
          <w:rFonts w:ascii="Source Sans Pro" w:hAnsi="Source Sans Pro" w:cs="Calibri"/>
          <w:lang w:val="en-GB"/>
        </w:rPr>
      </w:pPr>
    </w:p>
    <w:tbl>
      <w:tblPr>
        <w:tblW w:w="10195" w:type="dxa"/>
        <w:jc w:val="center"/>
        <w:tblBorders>
          <w:top w:val="double" w:color="D0CECE" w:sz="4" w:space="0"/>
          <w:left w:val="double" w:color="D0CECE" w:sz="4" w:space="0"/>
          <w:bottom w:val="double" w:color="D0CECE" w:sz="4" w:space="0"/>
          <w:right w:val="double" w:color="D0CECE" w:sz="4" w:space="0"/>
          <w:insideH w:val="double" w:color="D0CECE" w:sz="4" w:space="0"/>
          <w:insideV w:val="double" w:color="D0CECE" w:sz="4" w:space="0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3398"/>
        <w:gridCol w:w="3399"/>
      </w:tblGrid>
      <w:tr w:rsidRPr="00597DAB" w:rsidR="00692038" w:rsidTr="006B7EA0" w14:paraId="0F167FCB" w14:textId="77777777">
        <w:trPr>
          <w:trHeight w:val="288" w:hRule="exact"/>
          <w:jc w:val="center"/>
        </w:trPr>
        <w:tc>
          <w:tcPr>
            <w:tcW w:w="10195" w:type="dxa"/>
            <w:gridSpan w:val="3"/>
            <w:shd w:val="clear" w:color="auto" w:fill="E7E6E6" w:themeFill="background2"/>
            <w:vAlign w:val="center"/>
          </w:tcPr>
          <w:p w:rsidRPr="00597DAB" w:rsidR="003F295B" w:rsidP="00B65E08" w:rsidRDefault="003F295B" w14:paraId="58D0111F" w14:textId="678AFECC">
            <w:pPr>
              <w:pStyle w:val="Odlomakpopisa"/>
              <w:spacing w:after="60" w:line="240" w:lineRule="auto"/>
              <w:ind w:left="360"/>
              <w:rPr>
                <w:rFonts w:ascii="Source Sans Pro" w:hAnsi="Source Sans Pro" w:cs="Calibri"/>
                <w:b/>
                <w:sz w:val="24"/>
                <w:szCs w:val="24"/>
                <w:lang w:val="en-GB"/>
              </w:rPr>
            </w:pPr>
            <w:r w:rsidRPr="00597DAB">
              <w:rPr>
                <w:rFonts w:ascii="Source Sans Pro" w:hAnsi="Source Sans Pro" w:cs="Calibri"/>
                <w:b/>
                <w:sz w:val="24"/>
                <w:szCs w:val="24"/>
                <w:lang w:val="en-GB"/>
              </w:rPr>
              <w:t xml:space="preserve">1. </w:t>
            </w:r>
            <w:r w:rsidRPr="00597DAB" w:rsidR="001D4D67">
              <w:rPr>
                <w:rFonts w:ascii="Source Sans Pro" w:hAnsi="Source Sans Pro" w:cs="Calibri"/>
                <w:b/>
                <w:sz w:val="24"/>
                <w:szCs w:val="24"/>
                <w:lang w:val="en-GB"/>
              </w:rPr>
              <w:t>MA</w:t>
            </w:r>
            <w:r w:rsidRPr="00597DAB" w:rsidR="003F652C">
              <w:rPr>
                <w:rFonts w:ascii="Source Sans Pro" w:hAnsi="Source Sans Pro" w:cs="Calibri"/>
                <w:b/>
                <w:sz w:val="24"/>
                <w:szCs w:val="24"/>
                <w:lang w:val="en-GB"/>
              </w:rPr>
              <w:t>TERIAL REQUIREMENTS</w:t>
            </w:r>
          </w:p>
          <w:p w:rsidRPr="00597DAB" w:rsidR="003F295B" w:rsidP="00B65E08" w:rsidRDefault="003F295B" w14:paraId="412DA4C2" w14:textId="77777777">
            <w:pPr>
              <w:pStyle w:val="Naslov3"/>
              <w:rPr>
                <w:rFonts w:ascii="Source Sans Pro" w:hAnsi="Source Sans Pro" w:cs="Calibri"/>
                <w:b w:val="0"/>
                <w:color w:val="auto"/>
                <w:sz w:val="22"/>
                <w:szCs w:val="22"/>
                <w:lang w:val="en-GB"/>
              </w:rPr>
            </w:pPr>
            <w:r w:rsidRPr="00597DAB">
              <w:rPr>
                <w:rFonts w:ascii="Source Sans Pro" w:hAnsi="Source Sans Pro" w:cs="Calibri"/>
                <w:b w:val="0"/>
                <w:color w:val="auto"/>
                <w:sz w:val="22"/>
                <w:szCs w:val="22"/>
                <w:lang w:val="en-GB"/>
              </w:rPr>
              <w:t>t</w:t>
            </w:r>
          </w:p>
        </w:tc>
      </w:tr>
      <w:tr w:rsidRPr="00597DAB" w:rsidR="00692038" w:rsidTr="0011099B" w14:paraId="2D89D3EA" w14:textId="77777777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Pr="00597DAB" w:rsidR="00D43F15" w:rsidP="00D43F15" w:rsidRDefault="003F295B" w14:paraId="18BD343D" w14:textId="3C76F1A9">
            <w:pPr>
              <w:pStyle w:val="FieldText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  <w:r w:rsidRPr="00597DAB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 xml:space="preserve">1.1. </w:t>
            </w:r>
            <w:r w:rsidRPr="00597DAB" w:rsidR="003F652C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Buildings</w:t>
            </w:r>
          </w:p>
        </w:tc>
      </w:tr>
      <w:tr w:rsidRPr="00597DAB" w:rsidR="00907A39" w:rsidTr="00DE7469" w14:paraId="4C63BF7B" w14:textId="77777777">
        <w:trPr>
          <w:trHeight w:val="447"/>
          <w:jc w:val="center"/>
        </w:trPr>
        <w:tc>
          <w:tcPr>
            <w:tcW w:w="10191" w:type="dxa"/>
            <w:gridSpan w:val="3"/>
            <w:vAlign w:val="center"/>
          </w:tcPr>
          <w:p w:rsidRPr="00597DAB" w:rsidR="00907A39" w:rsidP="00DE7469" w:rsidRDefault="003F652C" w14:paraId="1B9383FD" w14:textId="59ACF7DA">
            <w:pPr>
              <w:pStyle w:val="FieldText"/>
              <w:rPr>
                <w:rFonts w:ascii="Source Sans Pro" w:hAnsi="Source Sans Pro" w:cs="Calibri"/>
                <w:b w:val="0"/>
                <w:iCs/>
                <w:sz w:val="22"/>
                <w:szCs w:val="22"/>
                <w:lang w:val="en-GB"/>
              </w:rPr>
            </w:pPr>
            <w:r w:rsidRPr="00597DAB">
              <w:rPr>
                <w:rFonts w:ascii="Source Sans Pro" w:hAnsi="Source Sans Pro" w:cs="Calibri"/>
                <w:b w:val="0"/>
                <w:iCs/>
                <w:sz w:val="22"/>
                <w:szCs w:val="22"/>
                <w:lang w:val="en-GB"/>
              </w:rPr>
              <w:t>Building location</w:t>
            </w:r>
          </w:p>
        </w:tc>
      </w:tr>
      <w:tr w:rsidRPr="00597DAB" w:rsidR="00907A39" w:rsidTr="00DE7469" w14:paraId="2CACFD36" w14:textId="77777777">
        <w:trPr>
          <w:trHeight w:val="397" w:hRule="exact"/>
          <w:jc w:val="center"/>
        </w:trPr>
        <w:tc>
          <w:tcPr>
            <w:tcW w:w="10191" w:type="dxa"/>
            <w:gridSpan w:val="3"/>
            <w:vAlign w:val="center"/>
          </w:tcPr>
          <w:p w:rsidRPr="00597DAB" w:rsidR="00907A39" w:rsidP="00B65E08" w:rsidRDefault="00907A39" w14:paraId="29B5A754" w14:textId="77777777">
            <w:pPr>
              <w:pStyle w:val="FieldText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Pr="00597DAB" w:rsidR="00907A39" w:rsidTr="00DE7469" w14:paraId="2937854D" w14:textId="77777777">
        <w:trPr>
          <w:trHeight w:val="397" w:hRule="exact"/>
          <w:jc w:val="center"/>
        </w:trPr>
        <w:tc>
          <w:tcPr>
            <w:tcW w:w="10191" w:type="dxa"/>
            <w:gridSpan w:val="3"/>
            <w:vAlign w:val="center"/>
          </w:tcPr>
          <w:p w:rsidRPr="00597DAB" w:rsidR="00907A39" w:rsidP="00B65E08" w:rsidRDefault="00907A39" w14:paraId="037AB9DE" w14:textId="77777777">
            <w:pPr>
              <w:pStyle w:val="FieldText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Pr="00597DAB" w:rsidR="00907A39" w:rsidTr="00DE7469" w14:paraId="79486F04" w14:textId="77777777">
        <w:trPr>
          <w:trHeight w:val="397" w:hRule="exact"/>
          <w:jc w:val="center"/>
        </w:trPr>
        <w:tc>
          <w:tcPr>
            <w:tcW w:w="10191" w:type="dxa"/>
            <w:gridSpan w:val="3"/>
            <w:vAlign w:val="center"/>
          </w:tcPr>
          <w:p w:rsidRPr="00597DAB" w:rsidR="00907A39" w:rsidP="00B65E08" w:rsidRDefault="00907A39" w14:paraId="52019FAE" w14:textId="77777777">
            <w:pPr>
              <w:pStyle w:val="FieldText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Pr="00597DAB" w:rsidR="00692038" w:rsidTr="0011099B" w14:paraId="784B5E9A" w14:textId="77777777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Pr="00597DAB" w:rsidR="003F295B" w:rsidP="00B65E08" w:rsidRDefault="003F295B" w14:paraId="6AD7EA7B" w14:textId="13D68F10">
            <w:pPr>
              <w:pStyle w:val="FieldText"/>
              <w:rPr>
                <w:rFonts w:ascii="Source Sans Pro" w:hAnsi="Source Sans Pro" w:cs="Calibri"/>
                <w:b w:val="0"/>
                <w:i/>
                <w:sz w:val="22"/>
                <w:szCs w:val="22"/>
                <w:vertAlign w:val="superscript"/>
                <w:lang w:val="en-GB"/>
              </w:rPr>
            </w:pPr>
            <w:r w:rsidRPr="00597DAB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 xml:space="preserve">1.2. </w:t>
            </w:r>
            <w:r w:rsidRPr="00597DAB" w:rsidR="003F652C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Rooms</w:t>
            </w:r>
            <w:r w:rsidRPr="00597DAB" w:rsidR="00B25DC3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 xml:space="preserve"> </w:t>
            </w:r>
            <w:r w:rsidRPr="00597DAB" w:rsidR="00B25DC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(</w:t>
            </w:r>
            <w:r w:rsidRPr="00597DAB" w:rsidR="003F652C">
              <w:rPr>
                <w:rFonts w:ascii="Source Sans Pro" w:hAnsi="Source Sans Pro" w:cs="Calibri"/>
                <w:b w:val="0"/>
                <w:i/>
                <w:iCs/>
                <w:sz w:val="22"/>
                <w:szCs w:val="22"/>
                <w:lang w:val="en-GB"/>
              </w:rPr>
              <w:t xml:space="preserve">add rows </w:t>
            </w:r>
            <w:r w:rsidRPr="00597DAB" w:rsidR="009432AF">
              <w:rPr>
                <w:rFonts w:ascii="Source Sans Pro" w:hAnsi="Source Sans Pro" w:cs="Calibri"/>
                <w:b w:val="0"/>
                <w:i/>
                <w:iCs/>
                <w:sz w:val="22"/>
                <w:szCs w:val="22"/>
                <w:lang w:val="en-GB"/>
              </w:rPr>
              <w:t>to</w:t>
            </w:r>
            <w:r w:rsidRPr="00597DAB" w:rsidR="003F652C">
              <w:rPr>
                <w:rFonts w:ascii="Source Sans Pro" w:hAnsi="Source Sans Pro" w:cs="Calibri"/>
                <w:b w:val="0"/>
                <w:i/>
                <w:iCs/>
                <w:sz w:val="22"/>
                <w:szCs w:val="22"/>
                <w:lang w:val="en-GB"/>
              </w:rPr>
              <w:t xml:space="preserve"> the table, if needed</w:t>
            </w:r>
            <w:r w:rsidRPr="00597DAB" w:rsidR="00B25DC3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)</w:t>
            </w:r>
          </w:p>
        </w:tc>
      </w:tr>
      <w:tr w:rsidRPr="00597DAB" w:rsidR="00692038" w:rsidTr="0011099B" w14:paraId="267F20F4" w14:textId="77777777">
        <w:trPr>
          <w:trHeight w:val="445"/>
          <w:jc w:val="center"/>
        </w:trPr>
        <w:tc>
          <w:tcPr>
            <w:tcW w:w="3398" w:type="dxa"/>
            <w:vAlign w:val="center"/>
          </w:tcPr>
          <w:p w:rsidRPr="00597DAB" w:rsidR="004C07A6" w:rsidP="00334780" w:rsidRDefault="003F652C" w14:paraId="7E7925C3" w14:textId="631B470C">
            <w:pPr>
              <w:pStyle w:val="FieldText"/>
              <w:jc w:val="center"/>
              <w:rPr>
                <w:rFonts w:ascii="Source Sans Pro" w:hAnsi="Source Sans Pro" w:cs="Calibri"/>
                <w:b w:val="0"/>
                <w:i/>
                <w:sz w:val="22"/>
                <w:szCs w:val="22"/>
                <w:vertAlign w:val="superscript"/>
                <w:lang w:val="en-GB"/>
              </w:rPr>
            </w:pPr>
            <w:r w:rsidRPr="00597DAB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Type</w:t>
            </w:r>
          </w:p>
        </w:tc>
        <w:tc>
          <w:tcPr>
            <w:tcW w:w="3398" w:type="dxa"/>
            <w:vAlign w:val="center"/>
          </w:tcPr>
          <w:p w:rsidRPr="00597DAB" w:rsidR="004C07A6" w:rsidP="00334780" w:rsidRDefault="003F652C" w14:paraId="08AAB8BB" w14:textId="4470263F">
            <w:pPr>
              <w:pStyle w:val="FieldText"/>
              <w:jc w:val="center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  <w:r w:rsidRPr="00597DAB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Number of workplaces/seats for students</w:t>
            </w:r>
          </w:p>
        </w:tc>
        <w:tc>
          <w:tcPr>
            <w:tcW w:w="3399" w:type="dxa"/>
            <w:vAlign w:val="center"/>
          </w:tcPr>
          <w:p w:rsidRPr="00597DAB" w:rsidR="004C07A6" w:rsidP="00334780" w:rsidRDefault="003F652C" w14:paraId="187DA066" w14:textId="1770C76E">
            <w:pPr>
              <w:pStyle w:val="FieldText"/>
              <w:jc w:val="center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  <w:r w:rsidRPr="00597DAB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Equipment</w:t>
            </w:r>
          </w:p>
        </w:tc>
      </w:tr>
      <w:tr w:rsidRPr="00597DAB" w:rsidR="00692038" w:rsidTr="0011099B" w14:paraId="4EA6F480" w14:textId="77777777">
        <w:trPr>
          <w:trHeight w:val="397" w:hRule="exact"/>
          <w:jc w:val="center"/>
        </w:trPr>
        <w:tc>
          <w:tcPr>
            <w:tcW w:w="3398" w:type="dxa"/>
            <w:vAlign w:val="center"/>
          </w:tcPr>
          <w:p w:rsidRPr="00597DAB" w:rsidR="004C07A6" w:rsidP="00B65E08" w:rsidRDefault="003F652C" w14:paraId="761FF772" w14:textId="2A27E59E">
            <w:pPr>
              <w:pStyle w:val="FieldText"/>
              <w:rPr>
                <w:rFonts w:ascii="Source Sans Pro" w:hAnsi="Source Sans Pro" w:cs="Calibri"/>
                <w:b w:val="0"/>
                <w:iCs/>
                <w:sz w:val="22"/>
                <w:szCs w:val="22"/>
                <w:lang w:val="en-GB"/>
              </w:rPr>
            </w:pPr>
            <w:r w:rsidRPr="00597DAB">
              <w:rPr>
                <w:rFonts w:ascii="Source Sans Pro" w:hAnsi="Source Sans Pro" w:cs="Calibri"/>
                <w:b w:val="0"/>
                <w:iCs/>
                <w:sz w:val="22"/>
                <w:szCs w:val="22"/>
                <w:lang w:val="en-GB"/>
              </w:rPr>
              <w:t>Lecture room</w:t>
            </w:r>
          </w:p>
        </w:tc>
        <w:tc>
          <w:tcPr>
            <w:tcW w:w="3398" w:type="dxa"/>
            <w:vAlign w:val="center"/>
          </w:tcPr>
          <w:p w:rsidRPr="00597DAB" w:rsidR="004C07A6" w:rsidP="00B65E08" w:rsidRDefault="004C07A6" w14:paraId="4364C334" w14:textId="77777777">
            <w:pPr>
              <w:pStyle w:val="FieldText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</w:p>
        </w:tc>
        <w:tc>
          <w:tcPr>
            <w:tcW w:w="3399" w:type="dxa"/>
            <w:vAlign w:val="center"/>
          </w:tcPr>
          <w:p w:rsidRPr="00597DAB" w:rsidR="004C07A6" w:rsidP="00B65E08" w:rsidRDefault="004C07A6" w14:paraId="0BA18639" w14:textId="77777777">
            <w:pPr>
              <w:pStyle w:val="FieldText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Pr="00597DAB" w:rsidR="00692038" w:rsidTr="0011099B" w14:paraId="64BF6C07" w14:textId="77777777">
        <w:trPr>
          <w:trHeight w:val="397" w:hRule="exact"/>
          <w:jc w:val="center"/>
        </w:trPr>
        <w:tc>
          <w:tcPr>
            <w:tcW w:w="3398" w:type="dxa"/>
            <w:vAlign w:val="center"/>
          </w:tcPr>
          <w:p w:rsidRPr="00597DAB" w:rsidR="004C07A6" w:rsidP="00B65E08" w:rsidRDefault="003F652C" w14:paraId="75FEAA63" w14:textId="13534A51">
            <w:pPr>
              <w:pStyle w:val="FieldText"/>
              <w:rPr>
                <w:rFonts w:ascii="Source Sans Pro" w:hAnsi="Source Sans Pro" w:cs="Calibri"/>
                <w:b w:val="0"/>
                <w:iCs/>
                <w:sz w:val="22"/>
                <w:szCs w:val="22"/>
                <w:lang w:val="en-GB"/>
              </w:rPr>
            </w:pPr>
            <w:r w:rsidRPr="00597DAB">
              <w:rPr>
                <w:rFonts w:ascii="Source Sans Pro" w:hAnsi="Source Sans Pro" w:cs="Calibri"/>
                <w:b w:val="0"/>
                <w:iCs/>
                <w:sz w:val="22"/>
                <w:szCs w:val="22"/>
                <w:lang w:val="en-GB"/>
              </w:rPr>
              <w:t>Computer lab</w:t>
            </w:r>
          </w:p>
        </w:tc>
        <w:tc>
          <w:tcPr>
            <w:tcW w:w="3398" w:type="dxa"/>
            <w:vAlign w:val="center"/>
          </w:tcPr>
          <w:p w:rsidRPr="00597DAB" w:rsidR="004C07A6" w:rsidP="00B65E08" w:rsidRDefault="004C07A6" w14:paraId="45DB9AA4" w14:textId="77777777">
            <w:pPr>
              <w:pStyle w:val="FieldText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</w:p>
        </w:tc>
        <w:tc>
          <w:tcPr>
            <w:tcW w:w="3399" w:type="dxa"/>
            <w:vAlign w:val="center"/>
          </w:tcPr>
          <w:p w:rsidRPr="00597DAB" w:rsidR="004C07A6" w:rsidP="00B65E08" w:rsidRDefault="004C07A6" w14:paraId="14C85707" w14:textId="77777777">
            <w:pPr>
              <w:pStyle w:val="FieldText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Pr="00597DAB" w:rsidR="00692038" w:rsidTr="0011099B" w14:paraId="19EB998C" w14:textId="77777777">
        <w:trPr>
          <w:trHeight w:val="397" w:hRule="exact"/>
          <w:jc w:val="center"/>
        </w:trPr>
        <w:tc>
          <w:tcPr>
            <w:tcW w:w="3398" w:type="dxa"/>
            <w:vAlign w:val="center"/>
          </w:tcPr>
          <w:p w:rsidRPr="00597DAB" w:rsidR="004C07A6" w:rsidP="00B65E08" w:rsidRDefault="003F652C" w14:paraId="1EA02322" w14:textId="2B7E6EE0">
            <w:pPr>
              <w:pStyle w:val="FieldText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  <w:r w:rsidRPr="00597DAB">
              <w:rPr>
                <w:rFonts w:ascii="Source Sans Pro" w:hAnsi="Source Sans Pro" w:cs="Calibri"/>
                <w:b w:val="0"/>
                <w:iCs/>
                <w:sz w:val="22"/>
                <w:szCs w:val="22"/>
                <w:lang w:val="en-GB"/>
              </w:rPr>
              <w:t xml:space="preserve">Laboratory </w:t>
            </w:r>
          </w:p>
        </w:tc>
        <w:tc>
          <w:tcPr>
            <w:tcW w:w="3398" w:type="dxa"/>
            <w:vAlign w:val="center"/>
          </w:tcPr>
          <w:p w:rsidRPr="00597DAB" w:rsidR="004C07A6" w:rsidP="00B65E08" w:rsidRDefault="004C07A6" w14:paraId="007099FC" w14:textId="77777777">
            <w:pPr>
              <w:pStyle w:val="FieldText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</w:p>
        </w:tc>
        <w:tc>
          <w:tcPr>
            <w:tcW w:w="3399" w:type="dxa"/>
            <w:vAlign w:val="center"/>
          </w:tcPr>
          <w:p w:rsidRPr="00597DAB" w:rsidR="004C07A6" w:rsidP="00B65E08" w:rsidRDefault="004C07A6" w14:paraId="7AD008B9" w14:textId="77777777">
            <w:pPr>
              <w:pStyle w:val="FieldText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Pr="00597DAB" w:rsidR="0039409B" w:rsidTr="0011099B" w14:paraId="2363CC55" w14:textId="77777777">
        <w:trPr>
          <w:trHeight w:val="397" w:hRule="exact"/>
          <w:jc w:val="center"/>
        </w:trPr>
        <w:tc>
          <w:tcPr>
            <w:tcW w:w="3398" w:type="dxa"/>
            <w:vAlign w:val="center"/>
          </w:tcPr>
          <w:p w:rsidRPr="00597DAB" w:rsidR="0039409B" w:rsidP="00B65E08" w:rsidRDefault="0039409B" w14:paraId="22ED0E76" w14:textId="77777777">
            <w:pPr>
              <w:pStyle w:val="FieldText"/>
              <w:rPr>
                <w:rFonts w:ascii="Source Sans Pro" w:hAnsi="Source Sans Pro" w:cs="Calibri"/>
                <w:b w:val="0"/>
                <w:iCs/>
                <w:sz w:val="22"/>
                <w:szCs w:val="22"/>
                <w:lang w:val="en-GB"/>
              </w:rPr>
            </w:pPr>
          </w:p>
        </w:tc>
        <w:tc>
          <w:tcPr>
            <w:tcW w:w="3398" w:type="dxa"/>
            <w:vAlign w:val="center"/>
          </w:tcPr>
          <w:p w:rsidRPr="00597DAB" w:rsidR="0039409B" w:rsidP="00B65E08" w:rsidRDefault="0039409B" w14:paraId="7B509A5B" w14:textId="77777777">
            <w:pPr>
              <w:pStyle w:val="FieldText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</w:p>
        </w:tc>
        <w:tc>
          <w:tcPr>
            <w:tcW w:w="3399" w:type="dxa"/>
            <w:vAlign w:val="center"/>
          </w:tcPr>
          <w:p w:rsidRPr="00597DAB" w:rsidR="0039409B" w:rsidP="00B65E08" w:rsidRDefault="0039409B" w14:paraId="5E3E9EED" w14:textId="77777777">
            <w:pPr>
              <w:pStyle w:val="FieldText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Pr="00597DAB" w:rsidR="00692038" w:rsidTr="0011099B" w14:paraId="7ECC6C6F" w14:textId="77777777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Pr="00597DAB" w:rsidR="00334780" w:rsidP="00B65E08" w:rsidRDefault="00334780" w14:paraId="364E8EE3" w14:textId="2362AF5E">
            <w:pPr>
              <w:pStyle w:val="FieldText"/>
              <w:rPr>
                <w:rFonts w:ascii="Source Sans Pro" w:hAnsi="Source Sans Pro" w:cs="Calibri"/>
                <w:b w:val="0"/>
                <w:i/>
                <w:sz w:val="22"/>
                <w:szCs w:val="22"/>
                <w:vertAlign w:val="superscript"/>
                <w:lang w:val="en-GB"/>
              </w:rPr>
            </w:pPr>
            <w:r w:rsidRPr="00597DAB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1.</w:t>
            </w:r>
            <w:r w:rsidRPr="00597DAB" w:rsidR="001D4D67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3</w:t>
            </w:r>
            <w:r w:rsidRPr="00597DAB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 xml:space="preserve">. </w:t>
            </w:r>
            <w:r w:rsidRPr="00597DAB" w:rsidR="005240AA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 xml:space="preserve">Teaching bases (workplaces) for practical teaching </w:t>
            </w:r>
          </w:p>
        </w:tc>
      </w:tr>
      <w:tr w:rsidRPr="00597DAB" w:rsidR="00E44F40" w:rsidTr="0011099B" w14:paraId="30EC9A9E" w14:textId="77777777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Pr="00597DAB" w:rsidR="00E44F40" w:rsidP="00B65E08" w:rsidRDefault="00E44F40" w14:paraId="29D6CFBF" w14:textId="77777777">
            <w:pPr>
              <w:pStyle w:val="FieldText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Pr="00597DAB" w:rsidR="00692038" w:rsidTr="0011099B" w14:paraId="5EC24AB6" w14:textId="77777777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Pr="00597DAB" w:rsidR="00056415" w:rsidP="00B65E08" w:rsidRDefault="00334780" w14:paraId="6FE1EFF7" w14:textId="0E7007F8">
            <w:pPr>
              <w:pStyle w:val="FieldText"/>
              <w:rPr>
                <w:rFonts w:ascii="Source Sans Pro" w:hAnsi="Source Sans Pro" w:cs="Calibri"/>
                <w:b w:val="0"/>
                <w:i/>
                <w:sz w:val="22"/>
                <w:szCs w:val="22"/>
                <w:vertAlign w:val="superscript"/>
                <w:lang w:val="en-GB"/>
              </w:rPr>
            </w:pPr>
            <w:r w:rsidRPr="00597DAB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1.</w:t>
            </w:r>
            <w:r w:rsidRPr="00597DAB" w:rsidR="001D4D67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4</w:t>
            </w:r>
            <w:r w:rsidRPr="00597DAB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 xml:space="preserve">. </w:t>
            </w:r>
            <w:r w:rsidRPr="00597DAB" w:rsidR="009432AF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Description of other material requirements</w:t>
            </w:r>
          </w:p>
          <w:p w:rsidRPr="00597DAB" w:rsidR="00334780" w:rsidP="00597DAB" w:rsidRDefault="00056415" w14:paraId="49BFD103" w14:textId="47B60000">
            <w:pPr>
              <w:pStyle w:val="FieldText"/>
              <w:jc w:val="both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  <w:r w:rsidRPr="00597DAB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(</w:t>
            </w:r>
            <w:r w:rsidRPr="00597DAB" w:rsidR="009432AF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N</w:t>
            </w:r>
            <w:r w:rsidRPr="00597DAB" w:rsidR="00F74F80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 xml:space="preserve">ecessary </w:t>
            </w:r>
            <w:r w:rsidRPr="00597DAB" w:rsidR="009432AF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for</w:t>
            </w:r>
            <w:r w:rsidRPr="00597DAB" w:rsidR="009D4E36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 xml:space="preserve"> the achievement</w:t>
            </w:r>
            <w:r w:rsidRPr="00597DAB" w:rsidR="00F74F80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 xml:space="preserve"> and evaluation of </w:t>
            </w:r>
            <w:r w:rsidRPr="00597DAB" w:rsidR="00CD7EDC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 xml:space="preserve">the </w:t>
            </w:r>
            <w:r w:rsidRPr="00597DAB" w:rsidR="00F74F80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 xml:space="preserve">learning outcomes that were not previously stated, such as </w:t>
            </w:r>
            <w:r w:rsidR="00597DAB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 xml:space="preserve">a </w:t>
            </w:r>
            <w:r w:rsidRPr="00597DAB" w:rsidR="00F74F80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 xml:space="preserve">virtual environment </w:t>
            </w:r>
            <w:r w:rsidRPr="00597DAB" w:rsidR="009F76E0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 xml:space="preserve">for </w:t>
            </w:r>
            <w:r w:rsidRPr="00597DAB" w:rsidR="00F74F80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online</w:t>
            </w:r>
            <w:r w:rsidRPr="00597DAB" w:rsidR="009D4E36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 xml:space="preserve"> teaching</w:t>
            </w:r>
            <w:r w:rsidRPr="00597DAB" w:rsidR="00F74F80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 xml:space="preserve">, adequate library </w:t>
            </w:r>
            <w:proofErr w:type="gramStart"/>
            <w:r w:rsidRPr="00597DAB" w:rsidR="00F74F80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resources,…</w:t>
            </w:r>
            <w:proofErr w:type="gramEnd"/>
            <w:r w:rsidRPr="00597DAB" w:rsidR="00F74F80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)</w:t>
            </w:r>
          </w:p>
        </w:tc>
      </w:tr>
      <w:tr w:rsidRPr="00597DAB" w:rsidR="004C07A6" w:rsidTr="0011099B" w14:paraId="7D47663F" w14:textId="77777777">
        <w:trPr>
          <w:trHeight w:val="445"/>
          <w:jc w:val="center"/>
        </w:trPr>
        <w:tc>
          <w:tcPr>
            <w:tcW w:w="10195" w:type="dxa"/>
            <w:gridSpan w:val="3"/>
            <w:vAlign w:val="center"/>
          </w:tcPr>
          <w:p w:rsidRPr="00597DAB" w:rsidR="004C07A6" w:rsidP="00056415" w:rsidRDefault="004C07A6" w14:paraId="27703EE9" w14:textId="77777777">
            <w:pPr>
              <w:pStyle w:val="FieldText"/>
              <w:jc w:val="center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</w:p>
          <w:p w:rsidRPr="00597DAB" w:rsidR="00DE7469" w:rsidP="00056415" w:rsidRDefault="00DE7469" w14:paraId="5EB9142A" w14:textId="77777777">
            <w:pPr>
              <w:pStyle w:val="FieldText"/>
              <w:jc w:val="center"/>
              <w:rPr>
                <w:rFonts w:ascii="Source Sans Pro" w:hAnsi="Source Sans Pro" w:cs="Calibri"/>
                <w:b w:val="0"/>
                <w:iCs/>
                <w:sz w:val="22"/>
                <w:szCs w:val="22"/>
                <w:lang w:val="en-GB"/>
              </w:rPr>
            </w:pPr>
          </w:p>
        </w:tc>
      </w:tr>
      <w:tr w:rsidRPr="00597DAB" w:rsidR="006B7EA0" w:rsidTr="0011099B" w14:paraId="4244EE6C" w14:textId="77777777">
        <w:trPr>
          <w:trHeight w:val="445"/>
          <w:jc w:val="center"/>
        </w:trPr>
        <w:tc>
          <w:tcPr>
            <w:tcW w:w="10195" w:type="dxa"/>
            <w:gridSpan w:val="3"/>
            <w:vAlign w:val="center"/>
          </w:tcPr>
          <w:p w:rsidRPr="00597DAB" w:rsidR="006B7EA0" w:rsidP="006B7EA0" w:rsidRDefault="006B7EA0" w14:paraId="7E168DA5" w14:textId="31265C8F">
            <w:pPr>
              <w:pStyle w:val="FieldText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  <w:r w:rsidRPr="00597DAB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 xml:space="preserve">1.5. </w:t>
            </w:r>
            <w:r w:rsidRPr="00597DAB" w:rsidR="009D4E36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Optimum</w:t>
            </w:r>
            <w:r w:rsidRPr="00597DAB" w:rsidR="00A7775B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 xml:space="preserve"> number of students </w:t>
            </w:r>
          </w:p>
        </w:tc>
      </w:tr>
      <w:tr w:rsidRPr="00597DAB" w:rsidR="006B7EA0" w:rsidTr="0011099B" w14:paraId="29BFF4C1" w14:textId="77777777">
        <w:trPr>
          <w:trHeight w:val="445"/>
          <w:jc w:val="center"/>
        </w:trPr>
        <w:tc>
          <w:tcPr>
            <w:tcW w:w="10195" w:type="dxa"/>
            <w:gridSpan w:val="3"/>
            <w:vAlign w:val="center"/>
          </w:tcPr>
          <w:p w:rsidRPr="00597DAB" w:rsidR="006B7EA0" w:rsidP="00056415" w:rsidRDefault="006B7EA0" w14:paraId="43AEF37E" w14:textId="77777777">
            <w:pPr>
              <w:pStyle w:val="FieldText"/>
              <w:jc w:val="center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Pr="00597DAB" w:rsidR="003F295B" w:rsidP="00984844" w:rsidRDefault="003F295B" w14:paraId="372A7AAB" w14:textId="77777777">
      <w:pPr>
        <w:rPr>
          <w:rFonts w:ascii="Source Sans Pro" w:hAnsi="Source Sans Pro" w:cs="Calibri"/>
          <w:lang w:val="en-GB"/>
        </w:rPr>
      </w:pPr>
    </w:p>
    <w:p w:rsidRPr="00597DAB" w:rsidR="00E4648D" w:rsidP="00951F15" w:rsidRDefault="00FE3FAC" w14:paraId="73B0CEA8" w14:textId="77777777">
      <w:pPr>
        <w:ind w:left="360"/>
        <w:rPr>
          <w:rFonts w:ascii="Source Sans Pro" w:hAnsi="Source Sans Pro" w:cs="Calibri"/>
          <w:lang w:val="en-GB"/>
        </w:rPr>
      </w:pPr>
      <w:r w:rsidRPr="00597DAB">
        <w:rPr>
          <w:rFonts w:ascii="Source Sans Pro" w:hAnsi="Source Sans Pro" w:cs="Calibri"/>
          <w:lang w:val="en-GB"/>
        </w:rPr>
        <w:br w:type="page"/>
      </w:r>
    </w:p>
    <w:tbl>
      <w:tblPr>
        <w:tblW w:w="10195" w:type="dxa"/>
        <w:jc w:val="center"/>
        <w:tblBorders>
          <w:top w:val="double" w:color="D0CECE" w:sz="4" w:space="0"/>
          <w:left w:val="double" w:color="D0CECE" w:sz="4" w:space="0"/>
          <w:bottom w:val="double" w:color="D0CECE" w:sz="4" w:space="0"/>
          <w:right w:val="double" w:color="D0CECE" w:sz="4" w:space="0"/>
          <w:insideH w:val="double" w:color="D0CECE" w:sz="4" w:space="0"/>
          <w:insideV w:val="double" w:color="D0CECE" w:sz="4" w:space="0"/>
        </w:tblBorders>
        <w:shd w:val="clear" w:color="auto" w:fill="E7E6E6" w:themeFill="background2"/>
        <w:tblLayout w:type="fixed"/>
        <w:tblLook w:val="0000" w:firstRow="0" w:lastRow="0" w:firstColumn="0" w:lastColumn="0" w:noHBand="0" w:noVBand="0"/>
      </w:tblPr>
      <w:tblGrid>
        <w:gridCol w:w="10195"/>
      </w:tblGrid>
      <w:tr w:rsidRPr="00597DAB" w:rsidR="00692038" w:rsidTr="00B25EF3" w14:paraId="527C6E72" w14:textId="77777777">
        <w:trPr>
          <w:trHeight w:val="314" w:hRule="exact"/>
          <w:jc w:val="center"/>
        </w:trPr>
        <w:tc>
          <w:tcPr>
            <w:tcW w:w="10195" w:type="dxa"/>
            <w:shd w:val="clear" w:color="auto" w:fill="E7E6E6" w:themeFill="background2"/>
            <w:vAlign w:val="center"/>
          </w:tcPr>
          <w:p w:rsidRPr="00597DAB" w:rsidR="00E4648D" w:rsidP="003F295B" w:rsidRDefault="003F295B" w14:paraId="60F4E962" w14:textId="1169A39A">
            <w:pPr>
              <w:pStyle w:val="Odlomakpopisa"/>
              <w:spacing w:after="60" w:line="240" w:lineRule="auto"/>
              <w:ind w:left="360"/>
              <w:rPr>
                <w:rFonts w:ascii="Source Sans Pro" w:hAnsi="Source Sans Pro" w:cs="Calibri"/>
                <w:b/>
                <w:sz w:val="24"/>
                <w:szCs w:val="24"/>
                <w:lang w:val="en-GB"/>
              </w:rPr>
            </w:pPr>
            <w:r w:rsidRPr="00597DAB">
              <w:rPr>
                <w:rFonts w:ascii="Source Sans Pro" w:hAnsi="Source Sans Pro" w:cs="Calibri"/>
                <w:b/>
                <w:sz w:val="24"/>
                <w:szCs w:val="24"/>
                <w:lang w:val="en-GB"/>
              </w:rPr>
              <w:lastRenderedPageBreak/>
              <w:t xml:space="preserve">2. </w:t>
            </w:r>
            <w:r w:rsidRPr="00597DAB" w:rsidR="00F74F80">
              <w:rPr>
                <w:rFonts w:ascii="Source Sans Pro" w:hAnsi="Source Sans Pro" w:cs="Calibri"/>
                <w:b/>
                <w:sz w:val="24"/>
                <w:szCs w:val="24"/>
                <w:lang w:val="en-GB"/>
              </w:rPr>
              <w:t>PERSONNEL REQUIREMENTS</w:t>
            </w:r>
            <w:r w:rsidRPr="00597DAB" w:rsidR="009432AF">
              <w:rPr>
                <w:rFonts w:ascii="Source Sans Pro" w:hAnsi="Source Sans Pro" w:cs="Calibri"/>
                <w:b/>
                <w:sz w:val="24"/>
                <w:szCs w:val="24"/>
                <w:lang w:val="en-GB"/>
              </w:rPr>
              <w:t xml:space="preserve"> </w:t>
            </w:r>
          </w:p>
          <w:p w:rsidRPr="00597DAB" w:rsidR="00E4648D" w:rsidP="00DA0D85" w:rsidRDefault="004A5E75" w14:paraId="2EAA333D" w14:textId="77777777">
            <w:pPr>
              <w:pStyle w:val="Naslov3"/>
              <w:rPr>
                <w:rFonts w:ascii="Source Sans Pro" w:hAnsi="Source Sans Pro" w:cs="Calibri"/>
                <w:color w:val="auto"/>
                <w:sz w:val="22"/>
                <w:szCs w:val="22"/>
                <w:lang w:val="en-GB"/>
              </w:rPr>
            </w:pPr>
            <w:r w:rsidRPr="00597DAB">
              <w:rPr>
                <w:rFonts w:ascii="Source Sans Pro" w:hAnsi="Source Sans Pro" w:cs="Calibri"/>
                <w:color w:val="auto"/>
                <w:sz w:val="22"/>
                <w:szCs w:val="22"/>
                <w:lang w:val="en-GB"/>
              </w:rPr>
              <w:t>t</w:t>
            </w:r>
          </w:p>
        </w:tc>
      </w:tr>
    </w:tbl>
    <w:p w:rsidRPr="00597DAB" w:rsidR="00EC6534" w:rsidRDefault="00EC6534" w14:paraId="1775760B" w14:textId="77777777">
      <w:pPr>
        <w:rPr>
          <w:rFonts w:ascii="Source Sans Pro" w:hAnsi="Source Sans Pro" w:cs="Calibri"/>
          <w:lang w:val="en-GB"/>
        </w:rPr>
      </w:pPr>
    </w:p>
    <w:p w:rsidRPr="00597DAB" w:rsidR="00EC6534" w:rsidP="00597DAB" w:rsidRDefault="009432AF" w14:paraId="3989654C" w14:textId="561960E4">
      <w:pPr>
        <w:jc w:val="both"/>
        <w:rPr>
          <w:rFonts w:ascii="Source Sans Pro" w:hAnsi="Source Sans Pro" w:cs="Calibri"/>
          <w:sz w:val="22"/>
          <w:szCs w:val="22"/>
          <w:lang w:val="en-GB"/>
        </w:rPr>
      </w:pPr>
      <w:r w:rsidRPr="6D022F1A" w:rsidR="009432AF">
        <w:rPr>
          <w:rFonts w:ascii="Source Sans Pro" w:hAnsi="Source Sans Pro" w:cs="Calibri"/>
          <w:sz w:val="22"/>
          <w:szCs w:val="22"/>
          <w:lang w:val="en-GB"/>
        </w:rPr>
        <w:t>Table</w:t>
      </w:r>
      <w:r w:rsidRPr="6D022F1A" w:rsidR="00B05B36">
        <w:rPr>
          <w:rFonts w:ascii="Source Sans Pro" w:hAnsi="Source Sans Pro" w:cs="Calibri"/>
          <w:sz w:val="22"/>
          <w:szCs w:val="22"/>
          <w:lang w:val="en-GB"/>
        </w:rPr>
        <w:t xml:space="preserve">: </w:t>
      </w:r>
      <w:r w:rsidRPr="6D022F1A" w:rsidR="009432AF">
        <w:rPr>
          <w:rFonts w:ascii="Source Sans Pro" w:hAnsi="Source Sans Pro" w:cs="Calibri"/>
          <w:sz w:val="22"/>
          <w:szCs w:val="22"/>
          <w:lang w:val="en-GB"/>
        </w:rPr>
        <w:t>List of lecturers and associates</w:t>
      </w:r>
      <w:r w:rsidRPr="6D022F1A" w:rsidR="00E54DA0">
        <w:rPr>
          <w:rFonts w:ascii="Source Sans Pro" w:hAnsi="Source Sans Pro" w:cs="Calibri"/>
          <w:sz w:val="22"/>
          <w:szCs w:val="22"/>
          <w:lang w:val="en-GB"/>
        </w:rPr>
        <w:t xml:space="preserve"> </w:t>
      </w:r>
      <w:r w:rsidRPr="6D022F1A" w:rsidR="009432AF">
        <w:rPr>
          <w:rFonts w:ascii="Source Sans Pro" w:hAnsi="Source Sans Pro" w:cs="Calibri"/>
          <w:sz w:val="22"/>
          <w:szCs w:val="22"/>
          <w:lang w:val="en-GB"/>
        </w:rPr>
        <w:t>participating</w:t>
      </w:r>
      <w:r w:rsidRPr="6D022F1A" w:rsidR="009432AF">
        <w:rPr>
          <w:rFonts w:ascii="Source Sans Pro" w:hAnsi="Source Sans Pro" w:cs="Calibri"/>
          <w:sz w:val="22"/>
          <w:szCs w:val="22"/>
          <w:lang w:val="en-GB"/>
        </w:rPr>
        <w:t xml:space="preserve"> in</w:t>
      </w:r>
      <w:r w:rsidRPr="6D022F1A" w:rsidR="009D4E36">
        <w:rPr>
          <w:rFonts w:ascii="Source Sans Pro" w:hAnsi="Source Sans Pro" w:cs="Calibri"/>
          <w:sz w:val="22"/>
          <w:szCs w:val="22"/>
          <w:lang w:val="en-GB"/>
        </w:rPr>
        <w:t xml:space="preserve"> the implementation of the lifelong learning programme</w:t>
      </w:r>
      <w:r w:rsidRPr="6D022F1A" w:rsidR="2BEB106F">
        <w:rPr>
          <w:rFonts w:ascii="Source Sans Pro" w:hAnsi="Source Sans Pro" w:cs="Calibri"/>
          <w:sz w:val="22"/>
          <w:szCs w:val="22"/>
          <w:lang w:val="en-GB"/>
        </w:rPr>
        <w:t>.</w:t>
      </w:r>
    </w:p>
    <w:p w:rsidRPr="00597DAB" w:rsidR="00EC6534" w:rsidP="00EC6534" w:rsidRDefault="00EC6534" w14:paraId="66FFDC63" w14:textId="77777777">
      <w:pPr>
        <w:rPr>
          <w:rFonts w:ascii="Source Sans Pro" w:hAnsi="Source Sans Pro" w:cs="Calibri"/>
          <w:sz w:val="22"/>
          <w:szCs w:val="22"/>
          <w:lang w:val="en-GB"/>
        </w:rPr>
      </w:pPr>
    </w:p>
    <w:tbl>
      <w:tblPr>
        <w:tblW w:w="5000" w:type="pct"/>
        <w:jc w:val="center"/>
        <w:tblBorders>
          <w:top w:val="double" w:color="D0CECE" w:sz="4" w:space="0"/>
          <w:left w:val="double" w:color="D0CECE" w:sz="4" w:space="0"/>
          <w:bottom w:val="double" w:color="D0CECE" w:sz="4" w:space="0"/>
          <w:right w:val="double" w:color="D0CECE" w:sz="4" w:space="0"/>
          <w:insideH w:val="double" w:color="D0CECE" w:sz="4" w:space="0"/>
          <w:insideV w:val="double" w:color="D0CECE" w:sz="4" w:space="0"/>
        </w:tblBorders>
        <w:tblLayout w:type="fixed"/>
        <w:tblLook w:val="00A0" w:firstRow="1" w:lastRow="0" w:firstColumn="1" w:lastColumn="0" w:noHBand="0" w:noVBand="0"/>
      </w:tblPr>
      <w:tblGrid>
        <w:gridCol w:w="2380"/>
        <w:gridCol w:w="2059"/>
        <w:gridCol w:w="2057"/>
        <w:gridCol w:w="3226"/>
      </w:tblGrid>
      <w:tr w:rsidRPr="00597DAB" w:rsidR="00EC6534" w:rsidTr="006B7EA0" w14:paraId="4A0AB8F9" w14:textId="77777777">
        <w:trPr>
          <w:trHeight w:val="867"/>
          <w:jc w:val="center"/>
        </w:trPr>
        <w:tc>
          <w:tcPr>
            <w:tcW w:w="1224" w:type="pct"/>
            <w:shd w:val="clear" w:color="auto" w:fill="E7E6E6" w:themeFill="background2"/>
            <w:vAlign w:val="center"/>
          </w:tcPr>
          <w:p w:rsidRPr="00597DAB" w:rsidR="00EC6534" w:rsidP="00FB5E6D" w:rsidRDefault="009432AF" w14:paraId="00B6C29F" w14:textId="64DCC362">
            <w:pPr>
              <w:jc w:val="center"/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</w:pPr>
            <w:r w:rsidRPr="00597DAB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>First and last name</w:t>
            </w:r>
          </w:p>
        </w:tc>
        <w:tc>
          <w:tcPr>
            <w:tcW w:w="1059" w:type="pct"/>
            <w:shd w:val="clear" w:color="auto" w:fill="E7E6E6" w:themeFill="background2"/>
            <w:vAlign w:val="center"/>
          </w:tcPr>
          <w:p w:rsidRPr="00597DAB" w:rsidR="00EC6534" w:rsidP="00FB5E6D" w:rsidRDefault="009432AF" w14:paraId="7E54FC83" w14:textId="37B6D0FE">
            <w:pPr>
              <w:jc w:val="center"/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</w:pPr>
            <w:r w:rsidRPr="00597DAB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>Academic position</w:t>
            </w:r>
          </w:p>
        </w:tc>
        <w:tc>
          <w:tcPr>
            <w:tcW w:w="1058" w:type="pct"/>
            <w:shd w:val="clear" w:color="auto" w:fill="E7E6E6" w:themeFill="background2"/>
            <w:vAlign w:val="center"/>
          </w:tcPr>
          <w:p w:rsidRPr="00597DAB" w:rsidR="00EC6534" w:rsidP="00FB5E6D" w:rsidRDefault="003F652C" w14:paraId="1D683AFC" w14:textId="4201E1D1">
            <w:pPr>
              <w:jc w:val="center"/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</w:pPr>
            <w:r w:rsidRPr="00597DAB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>Field</w:t>
            </w:r>
          </w:p>
        </w:tc>
        <w:tc>
          <w:tcPr>
            <w:tcW w:w="1659" w:type="pct"/>
            <w:shd w:val="clear" w:color="auto" w:fill="E7E6E6" w:themeFill="background2"/>
            <w:vAlign w:val="center"/>
          </w:tcPr>
          <w:p w:rsidRPr="00597DAB" w:rsidR="00EC6534" w:rsidP="00FB5E6D" w:rsidRDefault="009432AF" w14:paraId="42AB8B45" w14:textId="4749B581">
            <w:pPr>
              <w:jc w:val="center"/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</w:pPr>
            <w:r w:rsidRPr="00597DAB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>Course</w:t>
            </w:r>
            <w:r w:rsidRPr="00597DAB" w:rsidR="00EC6534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 xml:space="preserve"> / </w:t>
            </w:r>
            <w:r w:rsidRPr="00597DAB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>Topic of presentation</w:t>
            </w:r>
          </w:p>
        </w:tc>
      </w:tr>
      <w:tr w:rsidRPr="00597DAB" w:rsidR="00EC6534" w:rsidTr="00FB5E6D" w14:paraId="7274CE76" w14:textId="77777777">
        <w:trPr>
          <w:trHeight w:val="397"/>
          <w:jc w:val="center"/>
        </w:trPr>
        <w:tc>
          <w:tcPr>
            <w:tcW w:w="1224" w:type="pct"/>
            <w:vAlign w:val="center"/>
          </w:tcPr>
          <w:p w:rsidRPr="00597DAB" w:rsidR="00EC6534" w:rsidP="00FB5E6D" w:rsidRDefault="00EC6534" w14:paraId="1866F94F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9" w:type="pct"/>
            <w:vAlign w:val="center"/>
          </w:tcPr>
          <w:p w:rsidRPr="00597DAB" w:rsidR="00EC6534" w:rsidP="00FB5E6D" w:rsidRDefault="00EC6534" w14:paraId="4176FECD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8" w:type="pct"/>
          </w:tcPr>
          <w:p w:rsidRPr="00597DAB" w:rsidR="00EC6534" w:rsidP="00FB5E6D" w:rsidRDefault="00EC6534" w14:paraId="0D19D3AB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659" w:type="pct"/>
            <w:vAlign w:val="center"/>
          </w:tcPr>
          <w:p w:rsidRPr="00597DAB" w:rsidR="00EC6534" w:rsidP="00FB5E6D" w:rsidRDefault="00EC6534" w14:paraId="32DA0EC1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</w:tr>
      <w:tr w:rsidRPr="00597DAB" w:rsidR="00EC6534" w:rsidTr="00FB5E6D" w14:paraId="379C5B24" w14:textId="77777777">
        <w:trPr>
          <w:trHeight w:val="397"/>
          <w:jc w:val="center"/>
        </w:trPr>
        <w:tc>
          <w:tcPr>
            <w:tcW w:w="1224" w:type="pct"/>
            <w:vAlign w:val="center"/>
          </w:tcPr>
          <w:p w:rsidRPr="00597DAB" w:rsidR="00EC6534" w:rsidP="00FB5E6D" w:rsidRDefault="00EC6534" w14:paraId="06218898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9" w:type="pct"/>
            <w:vAlign w:val="center"/>
          </w:tcPr>
          <w:p w:rsidRPr="00597DAB" w:rsidR="00EC6534" w:rsidP="00FB5E6D" w:rsidRDefault="00EC6534" w14:paraId="4F81EF48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8" w:type="pct"/>
          </w:tcPr>
          <w:p w:rsidRPr="00597DAB" w:rsidR="00EC6534" w:rsidP="00FB5E6D" w:rsidRDefault="00EC6534" w14:paraId="46C5829C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659" w:type="pct"/>
            <w:vAlign w:val="center"/>
          </w:tcPr>
          <w:p w:rsidRPr="00597DAB" w:rsidR="00EC6534" w:rsidP="00FB5E6D" w:rsidRDefault="00EC6534" w14:paraId="22307244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</w:tr>
      <w:tr w:rsidRPr="00597DAB" w:rsidR="00EC6534" w:rsidTr="00FB5E6D" w14:paraId="60D95467" w14:textId="77777777">
        <w:trPr>
          <w:trHeight w:val="397"/>
          <w:jc w:val="center"/>
        </w:trPr>
        <w:tc>
          <w:tcPr>
            <w:tcW w:w="1224" w:type="pct"/>
            <w:vAlign w:val="center"/>
          </w:tcPr>
          <w:p w:rsidRPr="00597DAB" w:rsidR="00EC6534" w:rsidP="00FB5E6D" w:rsidRDefault="00EC6534" w14:paraId="04615603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9" w:type="pct"/>
            <w:vAlign w:val="center"/>
          </w:tcPr>
          <w:p w:rsidRPr="00597DAB" w:rsidR="00EC6534" w:rsidP="00FB5E6D" w:rsidRDefault="00EC6534" w14:paraId="252D7414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8" w:type="pct"/>
          </w:tcPr>
          <w:p w:rsidRPr="00597DAB" w:rsidR="00EC6534" w:rsidP="00FB5E6D" w:rsidRDefault="00EC6534" w14:paraId="5BCAE593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659" w:type="pct"/>
            <w:vAlign w:val="center"/>
          </w:tcPr>
          <w:p w:rsidRPr="00597DAB" w:rsidR="00EC6534" w:rsidP="00FB5E6D" w:rsidRDefault="00EC6534" w14:paraId="11D62F18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</w:tr>
      <w:tr w:rsidRPr="00597DAB" w:rsidR="00EC6534" w:rsidTr="00FB5E6D" w14:paraId="54F82BC4" w14:textId="77777777">
        <w:trPr>
          <w:trHeight w:val="397"/>
          <w:jc w:val="center"/>
        </w:trPr>
        <w:tc>
          <w:tcPr>
            <w:tcW w:w="1224" w:type="pct"/>
            <w:vAlign w:val="center"/>
          </w:tcPr>
          <w:p w:rsidRPr="00597DAB" w:rsidR="00EC6534" w:rsidP="00FB5E6D" w:rsidRDefault="00EC6534" w14:paraId="0C87E576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9" w:type="pct"/>
            <w:vAlign w:val="center"/>
          </w:tcPr>
          <w:p w:rsidRPr="00597DAB" w:rsidR="00EC6534" w:rsidP="00FB5E6D" w:rsidRDefault="00EC6534" w14:paraId="547AA4E0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8" w:type="pct"/>
          </w:tcPr>
          <w:p w:rsidRPr="00597DAB" w:rsidR="00EC6534" w:rsidP="00FB5E6D" w:rsidRDefault="00EC6534" w14:paraId="00140A62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659" w:type="pct"/>
            <w:vAlign w:val="center"/>
          </w:tcPr>
          <w:p w:rsidRPr="00597DAB" w:rsidR="00EC6534" w:rsidP="00FB5E6D" w:rsidRDefault="00EC6534" w14:paraId="1BDEFF63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</w:tr>
      <w:tr w:rsidRPr="00597DAB" w:rsidR="00EC6534" w:rsidTr="00FB5E6D" w14:paraId="584ED89E" w14:textId="77777777">
        <w:trPr>
          <w:trHeight w:val="397"/>
          <w:jc w:val="center"/>
        </w:trPr>
        <w:tc>
          <w:tcPr>
            <w:tcW w:w="1224" w:type="pct"/>
            <w:vAlign w:val="center"/>
          </w:tcPr>
          <w:p w:rsidRPr="00597DAB" w:rsidR="00EC6534" w:rsidP="00FB5E6D" w:rsidRDefault="00EC6534" w14:paraId="4FB3EB86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9" w:type="pct"/>
            <w:vAlign w:val="center"/>
          </w:tcPr>
          <w:p w:rsidRPr="00597DAB" w:rsidR="00EC6534" w:rsidP="00FB5E6D" w:rsidRDefault="00EC6534" w14:paraId="445F4E0B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8" w:type="pct"/>
          </w:tcPr>
          <w:p w:rsidRPr="00597DAB" w:rsidR="00EC6534" w:rsidP="00FB5E6D" w:rsidRDefault="00EC6534" w14:paraId="1741D816" w14:textId="77777777">
            <w:pPr>
              <w:jc w:val="center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1659" w:type="pct"/>
            <w:vAlign w:val="center"/>
          </w:tcPr>
          <w:p w:rsidRPr="00597DAB" w:rsidR="00EC6534" w:rsidP="00FB5E6D" w:rsidRDefault="00EC6534" w14:paraId="540B8089" w14:textId="77777777">
            <w:pPr>
              <w:jc w:val="center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</w:p>
        </w:tc>
      </w:tr>
      <w:tr w:rsidRPr="00597DAB" w:rsidR="00EC6534" w:rsidTr="00FB5E6D" w14:paraId="102A05A8" w14:textId="77777777">
        <w:trPr>
          <w:trHeight w:val="397"/>
          <w:jc w:val="center"/>
        </w:trPr>
        <w:tc>
          <w:tcPr>
            <w:tcW w:w="1224" w:type="pct"/>
            <w:vAlign w:val="center"/>
          </w:tcPr>
          <w:p w:rsidRPr="00597DAB" w:rsidR="00EC6534" w:rsidP="00FB5E6D" w:rsidRDefault="00EC6534" w14:paraId="63D8FEDC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9" w:type="pct"/>
            <w:vAlign w:val="center"/>
          </w:tcPr>
          <w:p w:rsidRPr="00597DAB" w:rsidR="00EC6534" w:rsidP="00FB5E6D" w:rsidRDefault="00EC6534" w14:paraId="16B6397B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8" w:type="pct"/>
          </w:tcPr>
          <w:p w:rsidRPr="00597DAB" w:rsidR="00EC6534" w:rsidP="00FB5E6D" w:rsidRDefault="00EC6534" w14:paraId="67C7EB50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659" w:type="pct"/>
            <w:vAlign w:val="center"/>
          </w:tcPr>
          <w:p w:rsidRPr="00597DAB" w:rsidR="00EC6534" w:rsidP="00FB5E6D" w:rsidRDefault="00EC6534" w14:paraId="7B9B4EC6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</w:tr>
      <w:tr w:rsidRPr="00597DAB" w:rsidR="00EC6534" w:rsidTr="00FB5E6D" w14:paraId="1AF4DDD3" w14:textId="77777777">
        <w:trPr>
          <w:trHeight w:val="397"/>
          <w:jc w:val="center"/>
        </w:trPr>
        <w:tc>
          <w:tcPr>
            <w:tcW w:w="1224" w:type="pct"/>
            <w:vAlign w:val="center"/>
          </w:tcPr>
          <w:p w:rsidRPr="00597DAB" w:rsidR="00EC6534" w:rsidP="00FB5E6D" w:rsidRDefault="00EC6534" w14:paraId="3727BE19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9" w:type="pct"/>
            <w:vAlign w:val="center"/>
          </w:tcPr>
          <w:p w:rsidRPr="00597DAB" w:rsidR="00EC6534" w:rsidP="00FB5E6D" w:rsidRDefault="00EC6534" w14:paraId="0AB4842D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8" w:type="pct"/>
          </w:tcPr>
          <w:p w:rsidRPr="00597DAB" w:rsidR="00EC6534" w:rsidP="00FB5E6D" w:rsidRDefault="00EC6534" w14:paraId="4A3F6393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659" w:type="pct"/>
            <w:vAlign w:val="center"/>
          </w:tcPr>
          <w:p w:rsidRPr="00597DAB" w:rsidR="00EC6534" w:rsidP="00FB5E6D" w:rsidRDefault="00EC6534" w14:paraId="7CDBE533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</w:tr>
      <w:tr w:rsidRPr="00597DAB" w:rsidR="00EC6534" w:rsidTr="00FB5E6D" w14:paraId="70DA3863" w14:textId="77777777">
        <w:trPr>
          <w:trHeight w:val="397"/>
          <w:jc w:val="center"/>
        </w:trPr>
        <w:tc>
          <w:tcPr>
            <w:tcW w:w="1224" w:type="pct"/>
            <w:vAlign w:val="center"/>
          </w:tcPr>
          <w:p w:rsidRPr="00597DAB" w:rsidR="00EC6534" w:rsidP="00FB5E6D" w:rsidRDefault="00EC6534" w14:paraId="3EEEAAB7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9" w:type="pct"/>
            <w:vAlign w:val="center"/>
          </w:tcPr>
          <w:p w:rsidRPr="00597DAB" w:rsidR="00EC6534" w:rsidP="00FB5E6D" w:rsidRDefault="00EC6534" w14:paraId="6517F7C2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8" w:type="pct"/>
          </w:tcPr>
          <w:p w:rsidRPr="00597DAB" w:rsidR="00EC6534" w:rsidP="00FB5E6D" w:rsidRDefault="00EC6534" w14:paraId="6388C00A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659" w:type="pct"/>
            <w:vAlign w:val="center"/>
          </w:tcPr>
          <w:p w:rsidRPr="00597DAB" w:rsidR="00EC6534" w:rsidP="00FB5E6D" w:rsidRDefault="00EC6534" w14:paraId="103C356C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</w:tr>
      <w:tr w:rsidRPr="00597DAB" w:rsidR="00EC6534" w:rsidTr="00FB5E6D" w14:paraId="085BD920" w14:textId="77777777">
        <w:trPr>
          <w:trHeight w:val="397"/>
          <w:jc w:val="center"/>
        </w:trPr>
        <w:tc>
          <w:tcPr>
            <w:tcW w:w="1224" w:type="pct"/>
            <w:vAlign w:val="center"/>
          </w:tcPr>
          <w:p w:rsidRPr="00597DAB" w:rsidR="00EC6534" w:rsidP="00FB5E6D" w:rsidRDefault="00EC6534" w14:paraId="7EB22B17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9" w:type="pct"/>
            <w:vAlign w:val="center"/>
          </w:tcPr>
          <w:p w:rsidRPr="00597DAB" w:rsidR="00EC6534" w:rsidP="00FB5E6D" w:rsidRDefault="00EC6534" w14:paraId="142C1EC0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8" w:type="pct"/>
          </w:tcPr>
          <w:p w:rsidRPr="00597DAB" w:rsidR="00EC6534" w:rsidP="00FB5E6D" w:rsidRDefault="00EC6534" w14:paraId="7BA455EE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659" w:type="pct"/>
            <w:vAlign w:val="center"/>
          </w:tcPr>
          <w:p w:rsidRPr="00597DAB" w:rsidR="00EC6534" w:rsidP="00FB5E6D" w:rsidRDefault="00EC6534" w14:paraId="6A8195C7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</w:tr>
      <w:tr w:rsidRPr="00597DAB" w:rsidR="00EC6534" w:rsidTr="00FB5E6D" w14:paraId="5403A696" w14:textId="77777777">
        <w:trPr>
          <w:trHeight w:val="397"/>
          <w:jc w:val="center"/>
        </w:trPr>
        <w:tc>
          <w:tcPr>
            <w:tcW w:w="1224" w:type="pct"/>
            <w:vAlign w:val="center"/>
          </w:tcPr>
          <w:p w:rsidRPr="00597DAB" w:rsidR="00EC6534" w:rsidP="00FB5E6D" w:rsidRDefault="00EC6534" w14:paraId="46A54E55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9" w:type="pct"/>
            <w:vAlign w:val="center"/>
          </w:tcPr>
          <w:p w:rsidRPr="00597DAB" w:rsidR="00EC6534" w:rsidP="00FB5E6D" w:rsidRDefault="00EC6534" w14:paraId="4EBAE513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8" w:type="pct"/>
          </w:tcPr>
          <w:p w:rsidRPr="00597DAB" w:rsidR="00EC6534" w:rsidP="00FB5E6D" w:rsidRDefault="00EC6534" w14:paraId="72F2EDB4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659" w:type="pct"/>
            <w:vAlign w:val="center"/>
          </w:tcPr>
          <w:p w:rsidRPr="00597DAB" w:rsidR="00EC6534" w:rsidP="00FB5E6D" w:rsidRDefault="00EC6534" w14:paraId="6C96107E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</w:tr>
      <w:tr w:rsidRPr="00597DAB" w:rsidR="00EC6534" w:rsidTr="00FB5E6D" w14:paraId="57506F0A" w14:textId="77777777">
        <w:trPr>
          <w:trHeight w:val="397"/>
          <w:jc w:val="center"/>
        </w:trPr>
        <w:tc>
          <w:tcPr>
            <w:tcW w:w="1224" w:type="pct"/>
            <w:vAlign w:val="center"/>
          </w:tcPr>
          <w:p w:rsidRPr="00597DAB" w:rsidR="00EC6534" w:rsidP="00FB5E6D" w:rsidRDefault="00EC6534" w14:paraId="2B1AA93A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9" w:type="pct"/>
            <w:vAlign w:val="center"/>
          </w:tcPr>
          <w:p w:rsidRPr="00597DAB" w:rsidR="00EC6534" w:rsidP="00FB5E6D" w:rsidRDefault="00EC6534" w14:paraId="38DADCA7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058" w:type="pct"/>
          </w:tcPr>
          <w:p w:rsidRPr="00597DAB" w:rsidR="00EC6534" w:rsidP="00FB5E6D" w:rsidRDefault="00EC6534" w14:paraId="3F4FD08E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  <w:tc>
          <w:tcPr>
            <w:tcW w:w="1659" w:type="pct"/>
            <w:vAlign w:val="center"/>
          </w:tcPr>
          <w:p w:rsidRPr="00597DAB" w:rsidR="00EC6534" w:rsidP="00FB5E6D" w:rsidRDefault="00EC6534" w14:paraId="7400A1E9" w14:textId="77777777">
            <w:pPr>
              <w:jc w:val="center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</w:p>
        </w:tc>
      </w:tr>
    </w:tbl>
    <w:p w:rsidRPr="00597DAB" w:rsidR="00EC6534" w:rsidP="00EC6534" w:rsidRDefault="00EC6534" w14:paraId="43C0B52A" w14:textId="77777777">
      <w:pPr>
        <w:rPr>
          <w:rFonts w:ascii="Source Sans Pro" w:hAnsi="Source Sans Pro"/>
          <w:lang w:val="en-GB"/>
        </w:rPr>
      </w:pPr>
    </w:p>
    <w:p w:rsidRPr="00597DAB" w:rsidR="009432AF" w:rsidP="00597DAB" w:rsidRDefault="009D4E36" w14:paraId="728DC675" w14:textId="413A7A18">
      <w:pPr>
        <w:jc w:val="both"/>
        <w:rPr>
          <w:rFonts w:ascii="Source Sans Pro" w:hAnsi="Source Sans Pro" w:cs="Calibri"/>
          <w:sz w:val="22"/>
          <w:szCs w:val="22"/>
          <w:lang w:val="en-GB"/>
        </w:rPr>
      </w:pPr>
      <w:r w:rsidRPr="00597DAB">
        <w:rPr>
          <w:rFonts w:ascii="Source Sans Pro" w:hAnsi="Source Sans Pro" w:cs="Calibri"/>
          <w:sz w:val="22"/>
          <w:szCs w:val="22"/>
          <w:lang w:val="en-GB"/>
        </w:rPr>
        <w:t>CVs</w:t>
      </w:r>
      <w:r w:rsidRPr="00597DAB" w:rsidR="009432AF">
        <w:rPr>
          <w:rFonts w:ascii="Source Sans Pro" w:hAnsi="Source Sans Pro" w:cs="Calibri"/>
          <w:sz w:val="22"/>
          <w:szCs w:val="22"/>
          <w:lang w:val="en-GB"/>
        </w:rPr>
        <w:t xml:space="preserve"> (in EU format) of the lecturers </w:t>
      </w:r>
      <w:r w:rsidR="00597DAB">
        <w:rPr>
          <w:rFonts w:ascii="Source Sans Pro" w:hAnsi="Source Sans Pro" w:cs="Calibri"/>
          <w:sz w:val="22"/>
          <w:szCs w:val="22"/>
          <w:lang w:val="en-GB"/>
        </w:rPr>
        <w:t>who</w:t>
      </w:r>
      <w:r w:rsidRPr="00597DAB" w:rsidR="009432AF">
        <w:rPr>
          <w:rFonts w:ascii="Source Sans Pro" w:hAnsi="Source Sans Pro" w:cs="Calibri"/>
          <w:sz w:val="22"/>
          <w:szCs w:val="22"/>
          <w:lang w:val="en-GB"/>
        </w:rPr>
        <w:t xml:space="preserve"> are participating in </w:t>
      </w:r>
      <w:r w:rsidR="00597DAB">
        <w:rPr>
          <w:rFonts w:ascii="Source Sans Pro" w:hAnsi="Source Sans Pro" w:cs="Calibri"/>
          <w:sz w:val="22"/>
          <w:szCs w:val="22"/>
          <w:lang w:val="en-GB"/>
        </w:rPr>
        <w:t xml:space="preserve">the </w:t>
      </w:r>
      <w:r w:rsidRPr="00597DAB" w:rsidR="009432AF">
        <w:rPr>
          <w:rFonts w:ascii="Source Sans Pro" w:hAnsi="Source Sans Pro" w:cs="Calibri"/>
          <w:sz w:val="22"/>
          <w:szCs w:val="22"/>
          <w:lang w:val="en-GB"/>
        </w:rPr>
        <w:t xml:space="preserve">programme implementation must be submitted. </w:t>
      </w:r>
    </w:p>
    <w:p w:rsidRPr="00597DAB" w:rsidR="00E34F9D" w:rsidRDefault="00E34F9D" w14:paraId="36CCC54E" w14:textId="77777777">
      <w:pPr>
        <w:rPr>
          <w:rFonts w:ascii="Source Sans Pro" w:hAnsi="Source Sans Pro" w:cs="Calibri"/>
          <w:sz w:val="22"/>
          <w:szCs w:val="22"/>
          <w:lang w:val="en-GB"/>
        </w:rPr>
      </w:pPr>
    </w:p>
    <w:p w:rsidRPr="00597DAB" w:rsidR="00E34F9D" w:rsidP="00007983" w:rsidRDefault="009432AF" w14:paraId="484EFA5F" w14:textId="5409CF33">
      <w:pPr>
        <w:jc w:val="both"/>
        <w:rPr>
          <w:rFonts w:ascii="Source Sans Pro" w:hAnsi="Source Sans Pro" w:cs="Calibri"/>
          <w:sz w:val="22"/>
          <w:szCs w:val="22"/>
          <w:lang w:val="en-GB"/>
        </w:rPr>
      </w:pPr>
      <w:r w:rsidRPr="00597DAB">
        <w:rPr>
          <w:rFonts w:ascii="Source Sans Pro" w:hAnsi="Source Sans Pro" w:cs="Calibri"/>
          <w:sz w:val="22"/>
          <w:szCs w:val="22"/>
          <w:lang w:val="en-GB"/>
        </w:rPr>
        <w:t>If the lecturer is not an employee of the institution that is proposing</w:t>
      </w:r>
      <w:r w:rsidRPr="00597DAB" w:rsidR="00F5062B">
        <w:rPr>
          <w:rFonts w:ascii="Source Sans Pro" w:hAnsi="Source Sans Pro" w:cs="Calibri"/>
          <w:sz w:val="22"/>
          <w:szCs w:val="22"/>
          <w:lang w:val="en-GB"/>
        </w:rPr>
        <w:t xml:space="preserve"> the programme</w:t>
      </w:r>
      <w:r w:rsidRPr="00597DAB" w:rsidR="00DD7CA4">
        <w:rPr>
          <w:rFonts w:ascii="Source Sans Pro" w:hAnsi="Source Sans Pro" w:cs="Calibri"/>
          <w:sz w:val="22"/>
          <w:szCs w:val="22"/>
          <w:lang w:val="en-GB"/>
        </w:rPr>
        <w:t>,</w:t>
      </w:r>
      <w:r w:rsidRPr="00597DAB" w:rsidR="00E34F9D">
        <w:rPr>
          <w:rFonts w:ascii="Source Sans Pro" w:hAnsi="Source Sans Pro" w:cs="Calibri"/>
          <w:sz w:val="22"/>
          <w:szCs w:val="22"/>
          <w:lang w:val="en-GB"/>
        </w:rPr>
        <w:t xml:space="preserve"> </w:t>
      </w:r>
      <w:r w:rsidRPr="00597DAB" w:rsidR="00F74F80">
        <w:rPr>
          <w:rFonts w:ascii="Source Sans Pro" w:hAnsi="Source Sans Pro" w:cs="Calibri"/>
          <w:sz w:val="22"/>
          <w:szCs w:val="22"/>
          <w:lang w:val="en-GB"/>
        </w:rPr>
        <w:t>the following written statements must be attached to the CV</w:t>
      </w:r>
      <w:r w:rsidRPr="00597DAB" w:rsidR="00E34F9D">
        <w:rPr>
          <w:rFonts w:ascii="Source Sans Pro" w:hAnsi="Source Sans Pro" w:cs="Calibri"/>
          <w:sz w:val="22"/>
          <w:szCs w:val="22"/>
          <w:lang w:val="en-GB"/>
        </w:rPr>
        <w:t xml:space="preserve">: </w:t>
      </w:r>
    </w:p>
    <w:p w:rsidRPr="00597DAB" w:rsidR="00E34F9D" w:rsidP="00DD7CA4" w:rsidRDefault="00F74F80" w14:paraId="148FED72" w14:textId="068EF74D">
      <w:pPr>
        <w:pStyle w:val="Odlomakpopisa"/>
        <w:numPr>
          <w:ilvl w:val="0"/>
          <w:numId w:val="6"/>
        </w:numPr>
        <w:rPr>
          <w:rFonts w:ascii="Source Sans Pro" w:hAnsi="Source Sans Pro" w:cs="Calibri"/>
          <w:lang w:val="en-GB"/>
        </w:rPr>
      </w:pPr>
      <w:r w:rsidRPr="00597DAB">
        <w:rPr>
          <w:rFonts w:ascii="Source Sans Pro" w:hAnsi="Source Sans Pro" w:cs="Calibri"/>
          <w:lang w:val="en-GB"/>
        </w:rPr>
        <w:t xml:space="preserve">Statement that the lecturer is </w:t>
      </w:r>
      <w:r w:rsidRPr="00597DAB" w:rsidR="009D4E36">
        <w:rPr>
          <w:rFonts w:ascii="Source Sans Pro" w:hAnsi="Source Sans Pro" w:cs="Calibri"/>
          <w:lang w:val="en-GB"/>
        </w:rPr>
        <w:t>prepared</w:t>
      </w:r>
      <w:r w:rsidRPr="00597DAB">
        <w:rPr>
          <w:rFonts w:ascii="Source Sans Pro" w:hAnsi="Source Sans Pro" w:cs="Calibri"/>
          <w:lang w:val="en-GB"/>
        </w:rPr>
        <w:t xml:space="preserve"> to conduct the course</w:t>
      </w:r>
      <w:r w:rsidR="00597DAB">
        <w:rPr>
          <w:rFonts w:ascii="Source Sans Pro" w:hAnsi="Source Sans Pro" w:cs="Calibri"/>
          <w:lang w:val="en-GB"/>
        </w:rPr>
        <w:t xml:space="preserve">. </w:t>
      </w:r>
    </w:p>
    <w:p w:rsidRPr="00597DAB" w:rsidR="00E34F9D" w:rsidP="00E34F9D" w:rsidRDefault="00F74F80" w14:paraId="6101AF57" w14:textId="21CE6371">
      <w:pPr>
        <w:pStyle w:val="Odlomakpopisa"/>
        <w:numPr>
          <w:ilvl w:val="0"/>
          <w:numId w:val="6"/>
        </w:numPr>
        <w:rPr>
          <w:rFonts w:ascii="Source Sans Pro" w:hAnsi="Source Sans Pro" w:cs="Calibri"/>
          <w:lang w:val="en-GB"/>
        </w:rPr>
      </w:pPr>
      <w:r w:rsidRPr="00597DAB">
        <w:rPr>
          <w:rFonts w:ascii="Source Sans Pro" w:hAnsi="Source Sans Pro" w:cs="Calibri"/>
          <w:lang w:val="en-GB"/>
        </w:rPr>
        <w:t xml:space="preserve">Letter of permission from the head of the higher education institution where the lecturer is employed, indicating the courses and the period for which the permission is issued. </w:t>
      </w:r>
    </w:p>
    <w:sectPr w:rsidRPr="00597DAB" w:rsidR="00E34F9D" w:rsidSect="008B5A7D">
      <w:footerReference w:type="default" r:id="rId10"/>
      <w:type w:val="continuous"/>
      <w:pgSz w:w="11906" w:h="16838" w:orient="portrait"/>
      <w:pgMar w:top="720" w:right="1077" w:bottom="360" w:left="1077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2A92" w:rsidRDefault="00DF2A92" w14:paraId="7229B3B7" w14:textId="77777777">
      <w:r>
        <w:separator/>
      </w:r>
    </w:p>
  </w:endnote>
  <w:endnote w:type="continuationSeparator" w:id="0">
    <w:p w:rsidR="00DF2A92" w:rsidRDefault="00DF2A92" w14:paraId="6EA696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2780" w:rsidRDefault="00B02780" w14:paraId="4EA41671" w14:textId="41C15B2B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Pr="00EF2DE9" w:rsidR="00EF2DE9">
      <w:rPr>
        <w:noProof/>
        <w:lang w:val="hr-HR"/>
      </w:rPr>
      <w:t>1</w:t>
    </w:r>
    <w:r>
      <w:fldChar w:fldCharType="end"/>
    </w:r>
  </w:p>
  <w:p w:rsidR="00B02780" w:rsidRDefault="00B02780" w14:paraId="07FDC1B9" w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2A92" w:rsidRDefault="00DF2A92" w14:paraId="64AF525D" w14:textId="77777777">
      <w:r>
        <w:separator/>
      </w:r>
    </w:p>
  </w:footnote>
  <w:footnote w:type="continuationSeparator" w:id="0">
    <w:p w:rsidR="00DF2A92" w:rsidRDefault="00DF2A92" w14:paraId="1E8D11C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B1E"/>
    <w:multiLevelType w:val="hybridMultilevel"/>
    <w:tmpl w:val="C9B0223C"/>
    <w:lvl w:ilvl="0" w:tplc="D4E274A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73E54"/>
    <w:multiLevelType w:val="multilevel"/>
    <w:tmpl w:val="C0C01316"/>
    <w:lvl w:ilvl="0">
      <w:start w:val="2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 w:cs="Times New Roman"/>
      </w:rPr>
    </w:lvl>
  </w:abstractNum>
  <w:abstractNum w:abstractNumId="2" w15:restartNumberingAfterBreak="0">
    <w:nsid w:val="2AA546DC"/>
    <w:multiLevelType w:val="hybridMultilevel"/>
    <w:tmpl w:val="CAC0E658"/>
    <w:lvl w:ilvl="0" w:tplc="D4E274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7135B"/>
    <w:multiLevelType w:val="hybridMultilevel"/>
    <w:tmpl w:val="68E48748"/>
    <w:lvl w:ilvl="0" w:tplc="D4E274A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56AD9"/>
    <w:multiLevelType w:val="hybridMultilevel"/>
    <w:tmpl w:val="91CA8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433B3"/>
    <w:multiLevelType w:val="hybridMultilevel"/>
    <w:tmpl w:val="34D2D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1B"/>
    <w:rsid w:val="00004335"/>
    <w:rsid w:val="00007983"/>
    <w:rsid w:val="00015FF6"/>
    <w:rsid w:val="00022296"/>
    <w:rsid w:val="000266CB"/>
    <w:rsid w:val="0003550C"/>
    <w:rsid w:val="000403A8"/>
    <w:rsid w:val="00056415"/>
    <w:rsid w:val="0006301C"/>
    <w:rsid w:val="00065845"/>
    <w:rsid w:val="0007159F"/>
    <w:rsid w:val="0008577A"/>
    <w:rsid w:val="000A4688"/>
    <w:rsid w:val="000A6E47"/>
    <w:rsid w:val="000C50CA"/>
    <w:rsid w:val="000C51D0"/>
    <w:rsid w:val="000C5209"/>
    <w:rsid w:val="0011099B"/>
    <w:rsid w:val="00130145"/>
    <w:rsid w:val="00132CF1"/>
    <w:rsid w:val="00132FE6"/>
    <w:rsid w:val="0017476D"/>
    <w:rsid w:val="001801D8"/>
    <w:rsid w:val="0018481F"/>
    <w:rsid w:val="001B2577"/>
    <w:rsid w:val="001C508B"/>
    <w:rsid w:val="001D4D67"/>
    <w:rsid w:val="001E63F1"/>
    <w:rsid w:val="001E6641"/>
    <w:rsid w:val="002001A2"/>
    <w:rsid w:val="00201F03"/>
    <w:rsid w:val="00201F95"/>
    <w:rsid w:val="0020339A"/>
    <w:rsid w:val="00205971"/>
    <w:rsid w:val="00230E34"/>
    <w:rsid w:val="0024008B"/>
    <w:rsid w:val="00256536"/>
    <w:rsid w:val="0027536B"/>
    <w:rsid w:val="002A5F9A"/>
    <w:rsid w:val="002A6B1F"/>
    <w:rsid w:val="002B544E"/>
    <w:rsid w:val="002B57A1"/>
    <w:rsid w:val="002C6268"/>
    <w:rsid w:val="002F0931"/>
    <w:rsid w:val="003066E3"/>
    <w:rsid w:val="003146A4"/>
    <w:rsid w:val="00317E98"/>
    <w:rsid w:val="00334780"/>
    <w:rsid w:val="0033499A"/>
    <w:rsid w:val="0033610F"/>
    <w:rsid w:val="00342874"/>
    <w:rsid w:val="00366F0B"/>
    <w:rsid w:val="0038430F"/>
    <w:rsid w:val="0039409B"/>
    <w:rsid w:val="00397290"/>
    <w:rsid w:val="003A2D2E"/>
    <w:rsid w:val="003F1D11"/>
    <w:rsid w:val="003F295B"/>
    <w:rsid w:val="003F652C"/>
    <w:rsid w:val="00420BF4"/>
    <w:rsid w:val="004566F8"/>
    <w:rsid w:val="00462D93"/>
    <w:rsid w:val="0047587C"/>
    <w:rsid w:val="004912CD"/>
    <w:rsid w:val="00496ADD"/>
    <w:rsid w:val="004A5E75"/>
    <w:rsid w:val="004C07A6"/>
    <w:rsid w:val="004F0234"/>
    <w:rsid w:val="004F4B03"/>
    <w:rsid w:val="004F6A4C"/>
    <w:rsid w:val="004F6D8A"/>
    <w:rsid w:val="005240AA"/>
    <w:rsid w:val="005245BB"/>
    <w:rsid w:val="00566D1B"/>
    <w:rsid w:val="00582BA5"/>
    <w:rsid w:val="00582E0F"/>
    <w:rsid w:val="00583FF2"/>
    <w:rsid w:val="00591EEC"/>
    <w:rsid w:val="00597DAB"/>
    <w:rsid w:val="005B32E6"/>
    <w:rsid w:val="005B694F"/>
    <w:rsid w:val="005C334F"/>
    <w:rsid w:val="005D495C"/>
    <w:rsid w:val="005F711D"/>
    <w:rsid w:val="0060234D"/>
    <w:rsid w:val="006026EE"/>
    <w:rsid w:val="00603E8B"/>
    <w:rsid w:val="00613918"/>
    <w:rsid w:val="00616230"/>
    <w:rsid w:val="00622149"/>
    <w:rsid w:val="0063128E"/>
    <w:rsid w:val="006452ED"/>
    <w:rsid w:val="00646126"/>
    <w:rsid w:val="00664B2E"/>
    <w:rsid w:val="00676E15"/>
    <w:rsid w:val="00685058"/>
    <w:rsid w:val="00685F2A"/>
    <w:rsid w:val="00687AB3"/>
    <w:rsid w:val="00692038"/>
    <w:rsid w:val="006A5E15"/>
    <w:rsid w:val="006B7EA0"/>
    <w:rsid w:val="006D1799"/>
    <w:rsid w:val="006D2F65"/>
    <w:rsid w:val="006F1DD6"/>
    <w:rsid w:val="006F3986"/>
    <w:rsid w:val="006F4A03"/>
    <w:rsid w:val="006F60E3"/>
    <w:rsid w:val="006F68BE"/>
    <w:rsid w:val="00700FE9"/>
    <w:rsid w:val="007049C0"/>
    <w:rsid w:val="0071100E"/>
    <w:rsid w:val="00733110"/>
    <w:rsid w:val="00757790"/>
    <w:rsid w:val="00757D8B"/>
    <w:rsid w:val="007728E5"/>
    <w:rsid w:val="007853D7"/>
    <w:rsid w:val="00793D76"/>
    <w:rsid w:val="00794793"/>
    <w:rsid w:val="007972F2"/>
    <w:rsid w:val="007974EC"/>
    <w:rsid w:val="007B381C"/>
    <w:rsid w:val="007C6FF6"/>
    <w:rsid w:val="007D5424"/>
    <w:rsid w:val="007D5AD4"/>
    <w:rsid w:val="007F3908"/>
    <w:rsid w:val="0080039E"/>
    <w:rsid w:val="008031EC"/>
    <w:rsid w:val="00821834"/>
    <w:rsid w:val="00821C6F"/>
    <w:rsid w:val="00870CAC"/>
    <w:rsid w:val="008726AC"/>
    <w:rsid w:val="008B5A7D"/>
    <w:rsid w:val="008B6AD2"/>
    <w:rsid w:val="008D3302"/>
    <w:rsid w:val="00901826"/>
    <w:rsid w:val="00907583"/>
    <w:rsid w:val="00907A39"/>
    <w:rsid w:val="00915E1D"/>
    <w:rsid w:val="00917FE9"/>
    <w:rsid w:val="009264DD"/>
    <w:rsid w:val="00927CDD"/>
    <w:rsid w:val="00937CBF"/>
    <w:rsid w:val="0094005C"/>
    <w:rsid w:val="009432AF"/>
    <w:rsid w:val="00951F15"/>
    <w:rsid w:val="0096566F"/>
    <w:rsid w:val="00967522"/>
    <w:rsid w:val="00984844"/>
    <w:rsid w:val="009D4E36"/>
    <w:rsid w:val="009D5EF6"/>
    <w:rsid w:val="009E27D1"/>
    <w:rsid w:val="009F11E6"/>
    <w:rsid w:val="009F2DC3"/>
    <w:rsid w:val="009F76E0"/>
    <w:rsid w:val="00A07378"/>
    <w:rsid w:val="00A335B5"/>
    <w:rsid w:val="00A636BA"/>
    <w:rsid w:val="00A7126D"/>
    <w:rsid w:val="00A7775B"/>
    <w:rsid w:val="00A929C2"/>
    <w:rsid w:val="00AA7C59"/>
    <w:rsid w:val="00AB1A2F"/>
    <w:rsid w:val="00AB74DC"/>
    <w:rsid w:val="00AC0E58"/>
    <w:rsid w:val="00AC5546"/>
    <w:rsid w:val="00AF567E"/>
    <w:rsid w:val="00B012D3"/>
    <w:rsid w:val="00B02780"/>
    <w:rsid w:val="00B056B1"/>
    <w:rsid w:val="00B05B36"/>
    <w:rsid w:val="00B14390"/>
    <w:rsid w:val="00B146F8"/>
    <w:rsid w:val="00B25DC3"/>
    <w:rsid w:val="00B25EF3"/>
    <w:rsid w:val="00B52233"/>
    <w:rsid w:val="00B628F0"/>
    <w:rsid w:val="00B63B98"/>
    <w:rsid w:val="00B65E08"/>
    <w:rsid w:val="00B71935"/>
    <w:rsid w:val="00B7533A"/>
    <w:rsid w:val="00B95D28"/>
    <w:rsid w:val="00BA79C5"/>
    <w:rsid w:val="00BB2A20"/>
    <w:rsid w:val="00BC0024"/>
    <w:rsid w:val="00BC3D77"/>
    <w:rsid w:val="00BC6A37"/>
    <w:rsid w:val="00BE40DB"/>
    <w:rsid w:val="00C14246"/>
    <w:rsid w:val="00C36475"/>
    <w:rsid w:val="00C43EE2"/>
    <w:rsid w:val="00C55FE5"/>
    <w:rsid w:val="00C6567D"/>
    <w:rsid w:val="00C74746"/>
    <w:rsid w:val="00C80FB8"/>
    <w:rsid w:val="00CA2EF9"/>
    <w:rsid w:val="00CB38A2"/>
    <w:rsid w:val="00CB66C8"/>
    <w:rsid w:val="00CB7323"/>
    <w:rsid w:val="00CD7EDC"/>
    <w:rsid w:val="00D04325"/>
    <w:rsid w:val="00D07E34"/>
    <w:rsid w:val="00D20842"/>
    <w:rsid w:val="00D32058"/>
    <w:rsid w:val="00D43F15"/>
    <w:rsid w:val="00D506BF"/>
    <w:rsid w:val="00D664A1"/>
    <w:rsid w:val="00D95A9B"/>
    <w:rsid w:val="00D96DF9"/>
    <w:rsid w:val="00DA0D85"/>
    <w:rsid w:val="00DA7ABE"/>
    <w:rsid w:val="00DD7CA4"/>
    <w:rsid w:val="00DE73A4"/>
    <w:rsid w:val="00DE7469"/>
    <w:rsid w:val="00DF2A92"/>
    <w:rsid w:val="00DF5F82"/>
    <w:rsid w:val="00E134CA"/>
    <w:rsid w:val="00E2480E"/>
    <w:rsid w:val="00E24A71"/>
    <w:rsid w:val="00E32173"/>
    <w:rsid w:val="00E34F9D"/>
    <w:rsid w:val="00E400B7"/>
    <w:rsid w:val="00E40965"/>
    <w:rsid w:val="00E44F40"/>
    <w:rsid w:val="00E4648D"/>
    <w:rsid w:val="00E54C83"/>
    <w:rsid w:val="00E54DA0"/>
    <w:rsid w:val="00E70ECE"/>
    <w:rsid w:val="00E74085"/>
    <w:rsid w:val="00E811A7"/>
    <w:rsid w:val="00E82C30"/>
    <w:rsid w:val="00E94546"/>
    <w:rsid w:val="00EA2C15"/>
    <w:rsid w:val="00EC106D"/>
    <w:rsid w:val="00EC6534"/>
    <w:rsid w:val="00ED1A95"/>
    <w:rsid w:val="00ED1B90"/>
    <w:rsid w:val="00ED5240"/>
    <w:rsid w:val="00EE0B8D"/>
    <w:rsid w:val="00EE3EC1"/>
    <w:rsid w:val="00EE452E"/>
    <w:rsid w:val="00EF2DE9"/>
    <w:rsid w:val="00EF47F3"/>
    <w:rsid w:val="00F45BA7"/>
    <w:rsid w:val="00F5062B"/>
    <w:rsid w:val="00F62663"/>
    <w:rsid w:val="00F74F80"/>
    <w:rsid w:val="00F756BA"/>
    <w:rsid w:val="00F8607E"/>
    <w:rsid w:val="00FB2CBF"/>
    <w:rsid w:val="00FB6414"/>
    <w:rsid w:val="00FB6B7F"/>
    <w:rsid w:val="00FD135D"/>
    <w:rsid w:val="00FD1D4B"/>
    <w:rsid w:val="00FE3FAC"/>
    <w:rsid w:val="00FF5EB0"/>
    <w:rsid w:val="2BEB106F"/>
    <w:rsid w:val="6D02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7EA3F"/>
  <w15:chartTrackingRefBased/>
  <w15:docId w15:val="{6BD622BD-4415-4405-9794-B0E03F87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0234"/>
    <w:rPr>
      <w:sz w:val="24"/>
      <w:szCs w:val="24"/>
      <w:lang w:val="en-US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Naslov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BalloonText1" w:customStyle="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rPr>
      <w:sz w:val="19"/>
      <w:szCs w:val="19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</w:style>
  <w:style w:type="paragraph" w:styleId="Tijeloteksta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ijeloteksta3">
    <w:name w:val="Body Text 3"/>
    <w:basedOn w:val="Normal"/>
    <w:link w:val="Tijeloteksta3Char"/>
    <w:pPr>
      <w:jc w:val="center"/>
    </w:pPr>
    <w:rPr>
      <w:sz w:val="19"/>
      <w:szCs w:val="16"/>
    </w:rPr>
  </w:style>
  <w:style w:type="paragraph" w:styleId="Checkbox" w:customStyle="1">
    <w:name w:val="Checkbox"/>
    <w:basedOn w:val="Normal"/>
    <w:next w:val="Normal"/>
    <w:pPr>
      <w:jc w:val="center"/>
    </w:pPr>
    <w:rPr>
      <w:sz w:val="19"/>
      <w:szCs w:val="19"/>
    </w:rPr>
  </w:style>
  <w:style w:type="paragraph" w:styleId="FieldText" w:customStyle="1">
    <w:name w:val="Field Text"/>
    <w:basedOn w:val="Normal"/>
    <w:rPr>
      <w:b/>
      <w:sz w:val="19"/>
      <w:szCs w:val="19"/>
    </w:rPr>
  </w:style>
  <w:style w:type="character" w:styleId="FieldTextChar" w:customStyle="1">
    <w:name w:val="Field Text Char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styleId="BodyText4" w:customStyle="1">
    <w:name w:val="Body Text 4"/>
    <w:basedOn w:val="Normal"/>
    <w:next w:val="Normal"/>
    <w:pPr>
      <w:spacing w:after="120"/>
    </w:pPr>
    <w:rPr>
      <w:i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link w:val="Tekstbalonia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character" w:styleId="Tijeloteksta3Char" w:customStyle="1">
    <w:name w:val="Tijelo teksta 3 Char"/>
    <w:link w:val="Tijeloteksta3"/>
    <w:rsid w:val="00566D1B"/>
    <w:rPr>
      <w:rFonts w:ascii="Arial" w:hAnsi="Arial"/>
      <w:sz w:val="19"/>
      <w:szCs w:val="16"/>
      <w:lang w:val="en-US" w:eastAsia="en-US"/>
    </w:rPr>
  </w:style>
  <w:style w:type="paragraph" w:styleId="Odlomakpopisa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Tekstfusnote">
    <w:name w:val="footnote text"/>
    <w:basedOn w:val="Normal"/>
    <w:semiHidden/>
    <w:rsid w:val="0024008B"/>
    <w:rPr>
      <w:sz w:val="20"/>
      <w:szCs w:val="20"/>
    </w:rPr>
  </w:style>
  <w:style w:type="character" w:styleId="Referencafusnote">
    <w:name w:val="footnote reference"/>
    <w:semiHidden/>
    <w:rsid w:val="0024008B"/>
    <w:rPr>
      <w:vertAlign w:val="superscript"/>
    </w:rPr>
  </w:style>
  <w:style w:type="table" w:styleId="Reetkatablice">
    <w:name w:val="Table Grid"/>
    <w:basedOn w:val="Obinatablica"/>
    <w:rsid w:val="00E4648D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">
    <w:name w:val="Hyperlink"/>
    <w:uiPriority w:val="99"/>
    <w:unhideWhenUsed/>
    <w:rsid w:val="0063128E"/>
    <w:rPr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63128E"/>
    <w:rPr>
      <w:rFonts w:ascii="Tahoma" w:hAnsi="Tahoma" w:cs="Tahoma"/>
      <w:sz w:val="16"/>
      <w:szCs w:val="16"/>
    </w:rPr>
  </w:style>
  <w:style w:type="character" w:styleId="KartadokumentaChar" w:customStyle="1">
    <w:name w:val="Karta dokumenta Char"/>
    <w:link w:val="Kartadokumenta"/>
    <w:uiPriority w:val="99"/>
    <w:semiHidden/>
    <w:rsid w:val="0063128E"/>
    <w:rPr>
      <w:rFonts w:ascii="Tahoma" w:hAnsi="Tahoma" w:cs="Tahoma"/>
      <w:sz w:val="16"/>
      <w:szCs w:val="16"/>
      <w:lang w:val="en-US"/>
    </w:rPr>
  </w:style>
  <w:style w:type="character" w:styleId="SlijeenaHiperveza">
    <w:name w:val="FollowedHyperlink"/>
    <w:uiPriority w:val="99"/>
    <w:semiHidden/>
    <w:unhideWhenUsed/>
    <w:rsid w:val="0063128E"/>
    <w:rPr>
      <w:color w:val="800080"/>
      <w:u w:val="single"/>
    </w:rPr>
  </w:style>
  <w:style w:type="character" w:styleId="Referencakomentara">
    <w:name w:val="annotation reference"/>
    <w:uiPriority w:val="99"/>
    <w:semiHidden/>
    <w:unhideWhenUsed/>
    <w:rsid w:val="00F756B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756BA"/>
    <w:rPr>
      <w:sz w:val="20"/>
      <w:szCs w:val="20"/>
    </w:rPr>
  </w:style>
  <w:style w:type="character" w:styleId="TekstkomentaraChar" w:customStyle="1">
    <w:name w:val="Tekst komentara Char"/>
    <w:link w:val="Tekstkomentara"/>
    <w:uiPriority w:val="99"/>
    <w:rsid w:val="00F756BA"/>
    <w:rPr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756BA"/>
    <w:rPr>
      <w:b/>
      <w:bCs/>
    </w:rPr>
  </w:style>
  <w:style w:type="character" w:styleId="PredmetkomentaraChar" w:customStyle="1">
    <w:name w:val="Predmet komentara Char"/>
    <w:link w:val="Predmetkomentara"/>
    <w:uiPriority w:val="99"/>
    <w:semiHidden/>
    <w:rsid w:val="00F756BA"/>
    <w:rPr>
      <w:b/>
      <w:bCs/>
      <w:lang w:val="en-US"/>
    </w:rPr>
  </w:style>
  <w:style w:type="paragraph" w:styleId="Tijeloteksta-uvlaka3">
    <w:name w:val="Body Text Indent 3"/>
    <w:basedOn w:val="Normal"/>
    <w:rsid w:val="00951F15"/>
    <w:pPr>
      <w:spacing w:after="120"/>
      <w:ind w:left="283"/>
    </w:pPr>
    <w:rPr>
      <w:sz w:val="16"/>
      <w:szCs w:val="16"/>
    </w:rPr>
  </w:style>
  <w:style w:type="character" w:styleId="PodnojeChar" w:customStyle="1">
    <w:name w:val="Podnožje Char"/>
    <w:link w:val="Podnoje"/>
    <w:uiPriority w:val="99"/>
    <w:rsid w:val="00B02780"/>
    <w:rPr>
      <w:sz w:val="24"/>
      <w:szCs w:val="24"/>
      <w:lang w:val="en-US"/>
    </w:rPr>
  </w:style>
  <w:style w:type="character" w:styleId="Naslov2Char" w:customStyle="1">
    <w:name w:val="Naslov 2 Char"/>
    <w:link w:val="Naslov2"/>
    <w:rsid w:val="00EC6534"/>
    <w:rPr>
      <w:b/>
      <w:sz w:val="24"/>
      <w:szCs w:val="24"/>
      <w:lang w:val="en-US"/>
    </w:rPr>
  </w:style>
  <w:style w:type="paragraph" w:styleId="Revizija">
    <w:name w:val="Revision"/>
    <w:hidden/>
    <w:uiPriority w:val="99"/>
    <w:semiHidden/>
    <w:rsid w:val="006A5E1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emf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5CC4-F798-4E14-ACF5-87A275F1050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Job applicant evaluation form</ap:Template>
  <ap:Application>Microsoft Word for the web</ap:Application>
  <ap:DocSecurity>0</ap:DocSecurity>
  <ap:ScaleCrop>false</ap:ScaleCrop>
  <ap:Manager/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Marko</dc:creator>
  <keywords/>
  <dc:description/>
  <lastModifiedBy>Nina Premuš</lastModifiedBy>
  <revision>5</revision>
  <lastPrinted>2009-06-18T08:04:00.0000000Z</lastPrinted>
  <dcterms:created xsi:type="dcterms:W3CDTF">2025-05-08T16:22:00.0000000Z</dcterms:created>
  <dcterms:modified xsi:type="dcterms:W3CDTF">2025-07-03T12:13:01.8733732Z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  <property fmtid="{D5CDD505-2E9C-101B-9397-08002B2CF9AE}" pid="3" name="GrammarlyDocumentId">
    <vt:lpwstr>b89568f3-2699-4430-9e2b-ad228741b03f</vt:lpwstr>
  </property>
</Properties>
</file>